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748D" w14:textId="057C6F46" w:rsidR="00E47355" w:rsidRPr="00823300" w:rsidRDefault="00823300" w:rsidP="00823300">
      <w:pPr>
        <w:spacing w:line="240" w:lineRule="auto"/>
        <w:jc w:val="both"/>
        <w:rPr>
          <w:rFonts w:ascii="Times New Roman" w:hAnsi="Times New Roman" w:cs="Times New Roman"/>
          <w:sz w:val="28"/>
          <w:szCs w:val="28"/>
          <w:lang w:val="id-ID"/>
        </w:rPr>
      </w:pPr>
      <w:r w:rsidRPr="00823300">
        <w:rPr>
          <w:rFonts w:ascii="Times New Roman" w:hAnsi="Times New Roman" w:cs="Times New Roman"/>
          <w:sz w:val="28"/>
          <w:szCs w:val="28"/>
          <w:lang w:val="id-ID"/>
        </w:rPr>
        <w:t>Pelaksanaan Evaluasi Pendidikan</w:t>
      </w:r>
      <w:r w:rsidRPr="00823300">
        <w:rPr>
          <w:rFonts w:ascii="Times New Roman" w:hAnsi="Times New Roman" w:cs="Times New Roman"/>
          <w:sz w:val="28"/>
          <w:szCs w:val="28"/>
        </w:rPr>
        <w:t xml:space="preserve"> </w:t>
      </w:r>
      <w:r w:rsidRPr="00823300">
        <w:rPr>
          <w:rFonts w:ascii="Times New Roman" w:hAnsi="Times New Roman" w:cs="Times New Roman"/>
          <w:sz w:val="28"/>
          <w:szCs w:val="28"/>
          <w:lang w:val="id-ID"/>
        </w:rPr>
        <w:t>Perspektif Pendidikan Islam</w:t>
      </w:r>
    </w:p>
    <w:p w14:paraId="59EA9216" w14:textId="3135BB29" w:rsidR="00E47355" w:rsidRPr="00532348" w:rsidRDefault="00532348" w:rsidP="00532348">
      <w:pPr>
        <w:spacing w:after="0" w:line="240" w:lineRule="auto"/>
        <w:jc w:val="both"/>
        <w:rPr>
          <w:rFonts w:ascii="Times New Roman" w:hAnsi="Times New Roman" w:cs="Times New Roman"/>
          <w:sz w:val="24"/>
          <w:szCs w:val="24"/>
          <w:vertAlign w:val="superscript"/>
        </w:rPr>
      </w:pPr>
      <w:r w:rsidRPr="00532348">
        <w:rPr>
          <w:rFonts w:ascii="Times New Roman" w:hAnsi="Times New Roman" w:cs="Times New Roman"/>
          <w:sz w:val="24"/>
          <w:szCs w:val="24"/>
        </w:rPr>
        <w:t>1</w:t>
      </w:r>
      <w:r w:rsidRPr="00532348">
        <w:rPr>
          <w:rFonts w:ascii="Times New Roman" w:hAnsi="Times New Roman" w:cs="Times New Roman"/>
          <w:sz w:val="24"/>
          <w:szCs w:val="24"/>
          <w:vertAlign w:val="superscript"/>
        </w:rPr>
        <w:t>st</w:t>
      </w:r>
      <w:r w:rsidRPr="00532348">
        <w:rPr>
          <w:rFonts w:ascii="Times New Roman" w:hAnsi="Times New Roman" w:cs="Times New Roman"/>
          <w:sz w:val="24"/>
          <w:szCs w:val="24"/>
        </w:rPr>
        <w:t xml:space="preserve"> </w:t>
      </w:r>
      <w:r w:rsidRPr="00532348">
        <w:rPr>
          <w:rFonts w:ascii="Times New Roman" w:hAnsi="Times New Roman" w:cs="Times New Roman"/>
          <w:sz w:val="24"/>
          <w:szCs w:val="24"/>
          <w:lang w:val="id-ID"/>
        </w:rPr>
        <w:t>Wesmi</w:t>
      </w:r>
      <w:r w:rsidRPr="00532348">
        <w:rPr>
          <w:rFonts w:ascii="Times New Roman" w:hAnsi="Times New Roman" w:cs="Times New Roman"/>
          <w:sz w:val="24"/>
          <w:szCs w:val="24"/>
        </w:rPr>
        <w:t xml:space="preserve">* </w:t>
      </w:r>
      <w:r w:rsidRPr="00532348">
        <w:rPr>
          <w:rFonts w:ascii="Times New Roman" w:hAnsi="Times New Roman" w:cs="Times New Roman"/>
          <w:sz w:val="24"/>
          <w:szCs w:val="24"/>
          <w:vertAlign w:val="superscript"/>
        </w:rPr>
        <w:t>a</w:t>
      </w:r>
    </w:p>
    <w:p w14:paraId="3C9C9491" w14:textId="16F66BFB" w:rsidR="00532348" w:rsidRPr="00532348" w:rsidRDefault="00532348" w:rsidP="00823300">
      <w:pPr>
        <w:spacing w:line="240" w:lineRule="auto"/>
        <w:jc w:val="both"/>
        <w:rPr>
          <w:rFonts w:ascii="Times New Roman" w:hAnsi="Times New Roman" w:cs="Times New Roman"/>
          <w:b/>
          <w:sz w:val="24"/>
          <w:szCs w:val="24"/>
          <w:vertAlign w:val="superscript"/>
        </w:rPr>
      </w:pPr>
      <w:r w:rsidRPr="00532348">
        <w:rPr>
          <w:rFonts w:ascii="Times New Roman" w:hAnsi="Times New Roman" w:cs="Times New Roman"/>
          <w:sz w:val="24"/>
          <w:szCs w:val="24"/>
        </w:rPr>
        <w:t>2</w:t>
      </w:r>
      <w:r w:rsidRPr="00532348">
        <w:rPr>
          <w:rFonts w:ascii="Times New Roman" w:hAnsi="Times New Roman" w:cs="Times New Roman"/>
          <w:sz w:val="24"/>
          <w:szCs w:val="24"/>
          <w:vertAlign w:val="superscript"/>
        </w:rPr>
        <w:t>nd</w:t>
      </w:r>
      <w:r w:rsidRPr="00532348">
        <w:rPr>
          <w:rFonts w:ascii="Times New Roman" w:hAnsi="Times New Roman" w:cs="Times New Roman"/>
          <w:sz w:val="24"/>
          <w:szCs w:val="24"/>
        </w:rPr>
        <w:t xml:space="preserve"> </w:t>
      </w:r>
      <w:r w:rsidRPr="00532348">
        <w:rPr>
          <w:rFonts w:ascii="Times New Roman" w:hAnsi="Times New Roman" w:cs="Times New Roman"/>
          <w:sz w:val="24"/>
          <w:szCs w:val="24"/>
          <w:lang w:val="id-ID"/>
        </w:rPr>
        <w:t>Jamilus</w:t>
      </w:r>
      <w:r w:rsidRPr="00532348">
        <w:rPr>
          <w:rFonts w:ascii="Times New Roman" w:hAnsi="Times New Roman" w:cs="Times New Roman"/>
          <w:sz w:val="24"/>
          <w:szCs w:val="24"/>
        </w:rPr>
        <w:t xml:space="preserve"> </w:t>
      </w:r>
      <w:r w:rsidRPr="00532348">
        <w:rPr>
          <w:rFonts w:ascii="Times New Roman" w:hAnsi="Times New Roman" w:cs="Times New Roman"/>
          <w:bCs/>
          <w:sz w:val="24"/>
          <w:szCs w:val="24"/>
          <w:vertAlign w:val="superscript"/>
        </w:rPr>
        <w:t>b</w:t>
      </w:r>
    </w:p>
    <w:p w14:paraId="537A1B28" w14:textId="04FF431B" w:rsidR="00532348" w:rsidRDefault="00532348" w:rsidP="00532348">
      <w:pPr>
        <w:spacing w:after="0" w:line="240" w:lineRule="auto"/>
        <w:jc w:val="both"/>
        <w:rPr>
          <w:rFonts w:ascii="Times New Roman" w:hAnsi="Times New Roman" w:cs="Times New Roman"/>
          <w:lang w:val="id-ID"/>
        </w:rPr>
      </w:pPr>
      <w:r>
        <w:rPr>
          <w:rFonts w:ascii="Times New Roman" w:hAnsi="Times New Roman" w:cs="Times New Roman"/>
          <w:vertAlign w:val="superscript"/>
        </w:rPr>
        <w:t xml:space="preserve">a </w:t>
      </w:r>
      <w:r w:rsidRPr="00532348">
        <w:rPr>
          <w:rFonts w:ascii="Times New Roman" w:hAnsi="Times New Roman" w:cs="Times New Roman"/>
          <w:lang w:val="id-ID"/>
        </w:rPr>
        <w:t>SMAN 1 TALAMAU, Kecamatan Talamau, Kabupaten Pasaman Barat</w:t>
      </w:r>
    </w:p>
    <w:p w14:paraId="6C78750B" w14:textId="49A0893E" w:rsidR="00532348" w:rsidRDefault="00532348" w:rsidP="00823300">
      <w:pPr>
        <w:spacing w:line="240" w:lineRule="auto"/>
        <w:jc w:val="both"/>
        <w:rPr>
          <w:rFonts w:ascii="Times New Roman" w:hAnsi="Times New Roman" w:cs="Times New Roman"/>
          <w:lang w:val="id-ID"/>
        </w:rPr>
      </w:pPr>
      <w:r>
        <w:rPr>
          <w:rFonts w:ascii="Times New Roman" w:hAnsi="Times New Roman" w:cs="Times New Roman"/>
          <w:vertAlign w:val="superscript"/>
        </w:rPr>
        <w:t xml:space="preserve">b </w:t>
      </w:r>
      <w:r w:rsidRPr="00532348">
        <w:rPr>
          <w:rFonts w:ascii="Times New Roman" w:hAnsi="Times New Roman" w:cs="Times New Roman"/>
          <w:lang w:val="id-ID"/>
        </w:rPr>
        <w:t>UIN Mahmud Yunus Batusangkar</w:t>
      </w:r>
    </w:p>
    <w:p w14:paraId="62955304" w14:textId="08153A97" w:rsidR="00532348" w:rsidRPr="00532348" w:rsidRDefault="00532348" w:rsidP="00532348">
      <w:pPr>
        <w:jc w:val="both"/>
        <w:rPr>
          <w:rFonts w:ascii="Times New Roman" w:hAnsi="Times New Roman" w:cs="Times New Roman"/>
          <w:i/>
          <w:iCs/>
          <w:noProof/>
          <w:color w:val="000000" w:themeColor="text1"/>
          <w:sz w:val="20"/>
          <w:szCs w:val="20"/>
          <w:vertAlign w:val="superscript"/>
          <w:lang w:val="id-ID"/>
        </w:rPr>
      </w:pPr>
      <w:r w:rsidRPr="00532348">
        <w:rPr>
          <w:rFonts w:ascii="Times New Roman" w:hAnsi="Times New Roman" w:cs="Times New Roman"/>
          <w:i/>
          <w:iCs/>
          <w:noProof/>
          <w:sz w:val="20"/>
          <w:szCs w:val="20"/>
          <w:lang w:val="id-ID"/>
        </w:rPr>
        <w:t xml:space="preserve">* Correspondence: </w:t>
      </w:r>
      <w:hyperlink r:id="rId8" w:history="1">
        <w:r w:rsidRPr="00C47779">
          <w:rPr>
            <w:rStyle w:val="Hyperlink"/>
            <w:i/>
            <w:iCs/>
          </w:rPr>
          <w:t>w</w:t>
        </w:r>
        <w:r w:rsidRPr="00C47779">
          <w:rPr>
            <w:rStyle w:val="Hyperlink"/>
            <w:i/>
            <w:iCs/>
          </w:rPr>
          <w:t>esmispd@gmail.com</w:t>
        </w:r>
      </w:hyperlink>
      <w:r>
        <w:rPr>
          <w:i/>
          <w:iCs/>
        </w:rPr>
        <w:t xml:space="preserve"> </w:t>
      </w:r>
    </w:p>
    <w:p w14:paraId="16F34437" w14:textId="7589D098" w:rsidR="000E3E4A" w:rsidRPr="00823300" w:rsidRDefault="00823300" w:rsidP="00823300">
      <w:pPr>
        <w:pBdr>
          <w:top w:val="single" w:sz="4" w:space="1" w:color="auto"/>
        </w:pBdr>
        <w:spacing w:line="240" w:lineRule="auto"/>
        <w:jc w:val="both"/>
        <w:rPr>
          <w:rFonts w:ascii="Times New Roman" w:hAnsi="Times New Roman" w:cs="Times New Roman"/>
          <w:i/>
          <w:iCs/>
          <w:lang w:val="id-ID"/>
        </w:rPr>
      </w:pPr>
      <w:r w:rsidRPr="00823300">
        <w:rPr>
          <w:rFonts w:ascii="Times New Roman" w:hAnsi="Times New Roman" w:cs="Times New Roman"/>
          <w:i/>
          <w:iCs/>
          <w:lang w:val="id-ID"/>
        </w:rPr>
        <w:t>Abstract</w:t>
      </w:r>
    </w:p>
    <w:p w14:paraId="6F6ABA21" w14:textId="297FC89E" w:rsidR="009722FC" w:rsidRPr="00823300" w:rsidRDefault="009722FC" w:rsidP="00823300">
      <w:pPr>
        <w:spacing w:line="240" w:lineRule="auto"/>
        <w:jc w:val="both"/>
        <w:rPr>
          <w:rFonts w:ascii="Times New Roman" w:hAnsi="Times New Roman" w:cs="Times New Roman"/>
          <w:i/>
          <w:iCs/>
          <w:sz w:val="20"/>
          <w:szCs w:val="20"/>
          <w:lang w:val="id-ID"/>
        </w:rPr>
      </w:pPr>
      <w:r w:rsidRPr="00823300">
        <w:rPr>
          <w:rFonts w:ascii="Times New Roman" w:hAnsi="Times New Roman" w:cs="Times New Roman"/>
          <w:i/>
          <w:iCs/>
          <w:sz w:val="20"/>
          <w:szCs w:val="20"/>
          <w:lang w:val="id-ID"/>
        </w:rPr>
        <w:t>Evaluation is very important in human life, especially in Islamic education. As a creature of Allah, humans are obliged to be responsible for everything they have done in the previous life. In Islamic education, there are two implementations of evaluation in the perspective of Islamic education, namely individual evaluation and institutional evaluation. The purpose of this research is to find out the implementation of educational evaluation from the perspective of Islamic education. This research is a literature study research, in which in the process the researcher uses books from various literature sources to describe the implementation of Islamic education evaluation. The data sources in this study were obtained from books, journals, scientific articles, and research relevant to the research. Then analyze the related theories and produce data findings systematically with descriptive data analysis techniques. The result of this research is that individual evaluation can help create a deeper understanding of student development in the context of Islamic education. By paying attention to these aspects. Islamic education can have a more holistic impact on the personal and spiritual development of individual students. Meanwhile, institutional evaluation aims to ensure that Islamic education institutions provide quality education in accordance with Islamic principles, not only in terms of contracts, but also in terms of the quality of education provided.</w:t>
      </w:r>
    </w:p>
    <w:p w14:paraId="68D0DE5F" w14:textId="77777777" w:rsidR="00E06497" w:rsidRPr="00823300" w:rsidRDefault="00E06497" w:rsidP="00823300">
      <w:pPr>
        <w:spacing w:after="0" w:line="240" w:lineRule="auto"/>
        <w:jc w:val="both"/>
        <w:rPr>
          <w:rFonts w:ascii="Times New Roman" w:hAnsi="Times New Roman" w:cs="Times New Roman"/>
          <w:sz w:val="20"/>
          <w:szCs w:val="20"/>
          <w:lang w:val="id-ID"/>
        </w:rPr>
      </w:pPr>
    </w:p>
    <w:p w14:paraId="2FEFC9EA" w14:textId="0FEA305D" w:rsidR="00E06497" w:rsidRPr="00823300" w:rsidRDefault="00E06497" w:rsidP="00823300">
      <w:pPr>
        <w:spacing w:after="0" w:line="240" w:lineRule="auto"/>
        <w:jc w:val="both"/>
        <w:rPr>
          <w:rFonts w:ascii="Times New Roman" w:hAnsi="Times New Roman" w:cs="Times New Roman"/>
          <w:i/>
          <w:iCs/>
          <w:sz w:val="20"/>
          <w:szCs w:val="20"/>
          <w:lang w:val="id-ID"/>
        </w:rPr>
      </w:pPr>
      <w:r w:rsidRPr="00823300">
        <w:rPr>
          <w:rFonts w:ascii="Times New Roman" w:hAnsi="Times New Roman" w:cs="Times New Roman"/>
          <w:i/>
          <w:iCs/>
          <w:sz w:val="20"/>
          <w:szCs w:val="20"/>
          <w:lang w:val="id-ID"/>
        </w:rPr>
        <w:t xml:space="preserve">Keywords: </w:t>
      </w:r>
      <w:r w:rsidR="009722FC" w:rsidRPr="00823300">
        <w:rPr>
          <w:rFonts w:ascii="Times New Roman" w:hAnsi="Times New Roman" w:cs="Times New Roman"/>
          <w:i/>
          <w:iCs/>
          <w:sz w:val="20"/>
          <w:szCs w:val="20"/>
          <w:lang w:val="id-ID"/>
        </w:rPr>
        <w:t>Implementation, Evaluation of Islamic Education</w:t>
      </w:r>
    </w:p>
    <w:p w14:paraId="1D21E2F6" w14:textId="77777777" w:rsidR="00E65771" w:rsidRPr="00823300" w:rsidRDefault="00E65771" w:rsidP="00823300">
      <w:pPr>
        <w:spacing w:after="0" w:line="240" w:lineRule="auto"/>
        <w:jc w:val="both"/>
        <w:rPr>
          <w:rFonts w:ascii="Times New Roman" w:hAnsi="Times New Roman" w:cs="Times New Roman"/>
          <w:sz w:val="20"/>
          <w:szCs w:val="20"/>
          <w:lang w:val="id-ID"/>
        </w:rPr>
      </w:pPr>
    </w:p>
    <w:p w14:paraId="380CBFC0" w14:textId="66D32D32" w:rsidR="00AA7883" w:rsidRPr="00823300" w:rsidRDefault="00823300"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Abstrak</w:t>
      </w:r>
    </w:p>
    <w:p w14:paraId="5C24EE0F" w14:textId="60C07833" w:rsidR="00AA7883" w:rsidRPr="00823300" w:rsidRDefault="00960C9C" w:rsidP="00823300">
      <w:pPr>
        <w:spacing w:line="240" w:lineRule="auto"/>
        <w:jc w:val="both"/>
        <w:rPr>
          <w:rFonts w:ascii="Times New Roman" w:hAnsi="Times New Roman" w:cs="Times New Roman"/>
          <w:sz w:val="20"/>
          <w:szCs w:val="20"/>
          <w:lang w:val="id-ID"/>
        </w:rPr>
      </w:pPr>
      <w:r w:rsidRPr="00823300">
        <w:rPr>
          <w:rFonts w:ascii="Times New Roman" w:hAnsi="Times New Roman" w:cs="Times New Roman"/>
          <w:sz w:val="20"/>
          <w:szCs w:val="20"/>
          <w:lang w:val="id-ID"/>
        </w:rPr>
        <w:t>Evaluasi sangat penting dalam kehidupan manusia, terkhusus dalam pendidikan Islam. Sebagai makhluk ciptaan Allah, manusia wajib mempertanggung jawabkan segala sesuatu yang telah dia lakukan di kehidupan sebelumnya. Dalam pendidikan Islam, terdapat dua pelaksanaan evaluasi dalam perspektif pendidikan Islam, yaitu evaluasi secara individu dan evaluasi secara kelembagaan. Tujuan dari penelitian ini adalah untuk mengetahui pelaksanaan evaluasi pendidikan perspektif pendidikan Islam. Penelitian ini merupakan penelitian studi literatur, di mana dalam pengerjaannya peneliti menggunakan buku dari berbagai sumber literatur untuk menjabarkan pelaksanaan evaluasi pendidikan Islam. Sumber data dalam penelitian ini diperoleh dari buku-buku, jurnal-jurnal, artikel-artikel ilmiah, dan penelitian yang relevan dengan penelitian. Kemudian menganalisis teori-teori yang berkaitan terebut dan menghasilkan temuan data secara sistematis dengan teknik analisis deskriptif data. Hasil Penelitian ini adalah evaluasi individu dapat membantu menciptakan pemahaman yang lebih mendalam tentang perkembangan siswa dalam konteks pendidikan Islam. Dengan memperhatikan aspek-aspek tersebut. Pendidikan Islam dapat memberikan dampak yang lebih holistik pada perkembangan pribadi dan spiritual siswa secara individu. Sedangkan evaluasi kelembagaan bertujuan untuk memastikan bahwa lembaga pendidikan Islam memberikan pendidikan yang berkualitas dan sesuai dengan prinsip-prinsip Islam, tidak hanya dari segi akdemis tetapi juga keagamaan.</w:t>
      </w:r>
    </w:p>
    <w:p w14:paraId="0FCD8FF7" w14:textId="77777777" w:rsidR="00AA7883" w:rsidRPr="00823300" w:rsidRDefault="00AA7883" w:rsidP="00823300">
      <w:pPr>
        <w:spacing w:after="0" w:line="240" w:lineRule="auto"/>
        <w:jc w:val="both"/>
        <w:rPr>
          <w:rFonts w:ascii="Times New Roman" w:hAnsi="Times New Roman" w:cs="Times New Roman"/>
          <w:sz w:val="20"/>
          <w:szCs w:val="20"/>
          <w:lang w:val="id-ID"/>
        </w:rPr>
      </w:pPr>
    </w:p>
    <w:p w14:paraId="3BB368FE" w14:textId="37DE9D0C" w:rsidR="00AA7883" w:rsidRPr="00823300" w:rsidRDefault="00AA7883" w:rsidP="00823300">
      <w:pPr>
        <w:pBdr>
          <w:bottom w:val="single" w:sz="4" w:space="1" w:color="auto"/>
        </w:pBdr>
        <w:spacing w:after="0" w:line="240" w:lineRule="auto"/>
        <w:jc w:val="both"/>
        <w:rPr>
          <w:rFonts w:ascii="Times New Roman" w:hAnsi="Times New Roman" w:cs="Times New Roman"/>
          <w:lang w:val="id-ID"/>
        </w:rPr>
      </w:pPr>
      <w:r w:rsidRPr="00823300">
        <w:rPr>
          <w:rFonts w:ascii="Times New Roman" w:hAnsi="Times New Roman" w:cs="Times New Roman"/>
          <w:sz w:val="20"/>
          <w:szCs w:val="20"/>
          <w:lang w:val="id-ID"/>
        </w:rPr>
        <w:t xml:space="preserve">Kata Kunci: </w:t>
      </w:r>
      <w:r w:rsidR="00960C9C" w:rsidRPr="00823300">
        <w:rPr>
          <w:rFonts w:ascii="Times New Roman" w:hAnsi="Times New Roman" w:cs="Times New Roman"/>
          <w:sz w:val="20"/>
          <w:szCs w:val="20"/>
          <w:lang w:val="id-ID"/>
        </w:rPr>
        <w:t>Pelaksanaan, Evaluasi Pendidikan, Pendidikan Islam</w:t>
      </w:r>
    </w:p>
    <w:p w14:paraId="6CCFA9DE" w14:textId="0FC28886" w:rsidR="005D68D0" w:rsidRPr="00823300" w:rsidRDefault="005D68D0" w:rsidP="00823300">
      <w:pPr>
        <w:spacing w:after="0" w:line="240" w:lineRule="auto"/>
        <w:jc w:val="both"/>
        <w:rPr>
          <w:rFonts w:ascii="Times New Roman" w:hAnsi="Times New Roman" w:cs="Times New Roman"/>
          <w:lang w:val="id-ID"/>
        </w:rPr>
      </w:pPr>
    </w:p>
    <w:p w14:paraId="355B2AFD" w14:textId="77777777" w:rsidR="00C138A0" w:rsidRDefault="00C138A0" w:rsidP="00823300">
      <w:pPr>
        <w:spacing w:after="0" w:line="240" w:lineRule="auto"/>
        <w:jc w:val="both"/>
        <w:rPr>
          <w:rFonts w:ascii="Times New Roman" w:hAnsi="Times New Roman" w:cs="Times New Roman"/>
          <w:lang w:val="id-ID"/>
        </w:rPr>
      </w:pPr>
    </w:p>
    <w:p w14:paraId="2DC84EAC" w14:textId="0FA20C38" w:rsidR="00AA7883" w:rsidRPr="00823300" w:rsidRDefault="00823300" w:rsidP="00823300">
      <w:pPr>
        <w:spacing w:line="240" w:lineRule="auto"/>
        <w:jc w:val="both"/>
        <w:rPr>
          <w:rFonts w:ascii="Times New Roman" w:hAnsi="Times New Roman" w:cs="Times New Roman"/>
          <w:b/>
          <w:bCs/>
          <w:lang w:val="id-ID"/>
        </w:rPr>
      </w:pPr>
      <w:r>
        <w:rPr>
          <w:rFonts w:ascii="Times New Roman" w:hAnsi="Times New Roman" w:cs="Times New Roman"/>
          <w:b/>
          <w:bCs/>
        </w:rPr>
        <w:t xml:space="preserve">1. </w:t>
      </w:r>
      <w:r w:rsidR="00AA7883" w:rsidRPr="00823300">
        <w:rPr>
          <w:rFonts w:ascii="Times New Roman" w:hAnsi="Times New Roman" w:cs="Times New Roman"/>
          <w:b/>
          <w:bCs/>
          <w:lang w:val="id-ID"/>
        </w:rPr>
        <w:t xml:space="preserve">Introduction </w:t>
      </w:r>
    </w:p>
    <w:p w14:paraId="4DF8F817" w14:textId="56C982FA" w:rsidR="003B3E45" w:rsidRPr="00823300" w:rsidRDefault="00532348" w:rsidP="00823300">
      <w:pPr>
        <w:spacing w:line="240" w:lineRule="auto"/>
        <w:jc w:val="both"/>
        <w:rPr>
          <w:rFonts w:ascii="Times New Roman" w:hAnsi="Times New Roman" w:cs="Times New Roman"/>
          <w:lang w:val="id-ID"/>
        </w:rPr>
      </w:pPr>
      <w:r w:rsidRPr="00E307F3">
        <w:rPr>
          <w:noProof/>
          <w:lang w:val="id-ID"/>
        </w:rPr>
        <w:drawing>
          <wp:anchor distT="0" distB="0" distL="114300" distR="114300" simplePos="0" relativeHeight="251659264" behindDoc="0" locked="0" layoutInCell="1" allowOverlap="1" wp14:anchorId="1F82A382" wp14:editId="7DE0C6B7">
            <wp:simplePos x="0" y="0"/>
            <wp:positionH relativeFrom="column">
              <wp:posOffset>0</wp:posOffset>
            </wp:positionH>
            <wp:positionV relativeFrom="paragraph">
              <wp:posOffset>712134</wp:posOffset>
            </wp:positionV>
            <wp:extent cx="857250" cy="285750"/>
            <wp:effectExtent l="0" t="0" r="0" b="0"/>
            <wp:wrapNone/>
            <wp:docPr id="47499118" name="Picture 4749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46719" name=""/>
                    <pic:cNvPicPr/>
                  </pic:nvPicPr>
                  <pic:blipFill>
                    <a:blip r:embed="rId9">
                      <a:extLst>
                        <a:ext uri="{28A0092B-C50C-407E-A947-70E740481C1C}">
                          <a14:useLocalDpi xmlns:a14="http://schemas.microsoft.com/office/drawing/2010/main" val="0"/>
                        </a:ext>
                      </a:extLst>
                    </a:blip>
                    <a:stretch>
                      <a:fillRect/>
                    </a:stretch>
                  </pic:blipFill>
                  <pic:spPr>
                    <a:xfrm>
                      <a:off x="0" y="0"/>
                      <a:ext cx="857250" cy="285750"/>
                    </a:xfrm>
                    <a:prstGeom prst="rect">
                      <a:avLst/>
                    </a:prstGeom>
                  </pic:spPr>
                </pic:pic>
              </a:graphicData>
            </a:graphic>
          </wp:anchor>
        </w:drawing>
      </w:r>
      <w:r w:rsidR="003B3E45" w:rsidRPr="00823300">
        <w:rPr>
          <w:rFonts w:ascii="Times New Roman" w:hAnsi="Times New Roman" w:cs="Times New Roman"/>
          <w:lang w:val="id-ID"/>
        </w:rPr>
        <w:t>Evaluasi penting untuk menilai sejauh mana keberhasilan pendidikan Islam dalam mencapai tujuannya. Dilakukan evaluasi untuk mengetahui apakah hasil pendidikan sesuai dengan tujuan yang ditetapkan. Jika sesuai, berarti dinilai berhasil</w:t>
      </w:r>
      <w:r w:rsidR="00233974" w:rsidRPr="00823300">
        <w:rPr>
          <w:rFonts w:ascii="Times New Roman" w:hAnsi="Times New Roman" w:cs="Times New Roman"/>
          <w:lang w:val="id-ID"/>
        </w:rPr>
        <w:t xml:space="preserve"> </w:t>
      </w:r>
      <w:r w:rsidR="00233974" w:rsidRPr="00823300">
        <w:rPr>
          <w:rFonts w:ascii="Times New Roman" w:hAnsi="Times New Roman" w:cs="Times New Roman"/>
          <w:lang w:val="id-ID"/>
        </w:rPr>
        <w:fldChar w:fldCharType="begin" w:fldLock="1"/>
      </w:r>
      <w:r w:rsidR="00DD0E39" w:rsidRPr="00823300">
        <w:rPr>
          <w:rFonts w:ascii="Times New Roman" w:hAnsi="Times New Roman" w:cs="Times New Roman"/>
          <w:lang w:val="id-ID"/>
        </w:rPr>
        <w:instrText>ADDIN CSL_CITATION {"citationItems":[{"id":"ITEM-1","itemData":{"author":[{"dropping-particle":"","family":"Agus","given":"H. Zulkifli","non-dropping-particle":"","parse-names":false,"suffix":""}],"container-title":"Raudhah Proud To Be Professional : Jurnal Tarbiyah Islamiyah","id":"ITEM-1","issue":"2","issued":{"date-parts":[["2018"]]},"title":"Pendidikan Islam Dalam Perspektif Al-Ghazali","type":"article-journal","volume":"3"},"uris":["http://www.mendeley.com/documents/?uuid=62a1821e-6e6d-47e2-ac5f-ce442684d94c"]}],"mendeley":{"formattedCitation":"(Agus, 2018)","plainTextFormattedCitation":"(Agus, 2018)","previouslyFormattedCitation":"(Agus, 2018)"},"properties":{"noteIndex":0},"schema":"https://github.com/citation-style-language/schema/raw/master/csl-citation.json"}</w:instrText>
      </w:r>
      <w:r w:rsidR="00233974" w:rsidRPr="00823300">
        <w:rPr>
          <w:rFonts w:ascii="Times New Roman" w:hAnsi="Times New Roman" w:cs="Times New Roman"/>
          <w:lang w:val="id-ID"/>
        </w:rPr>
        <w:fldChar w:fldCharType="separate"/>
      </w:r>
      <w:r w:rsidR="00233974" w:rsidRPr="00823300">
        <w:rPr>
          <w:rFonts w:ascii="Times New Roman" w:hAnsi="Times New Roman" w:cs="Times New Roman"/>
          <w:noProof/>
          <w:lang w:val="id-ID"/>
        </w:rPr>
        <w:t>(Agus, 2018)</w:t>
      </w:r>
      <w:r w:rsidR="00233974" w:rsidRPr="00823300">
        <w:rPr>
          <w:rFonts w:ascii="Times New Roman" w:hAnsi="Times New Roman" w:cs="Times New Roman"/>
          <w:lang w:val="id-ID"/>
        </w:rPr>
        <w:fldChar w:fldCharType="end"/>
      </w:r>
      <w:r w:rsidR="00233974" w:rsidRPr="00823300">
        <w:rPr>
          <w:rFonts w:ascii="Times New Roman" w:hAnsi="Times New Roman" w:cs="Times New Roman"/>
          <w:lang w:val="id-ID"/>
        </w:rPr>
        <w:t xml:space="preserve">. </w:t>
      </w:r>
      <w:r w:rsidR="003B3E45" w:rsidRPr="00823300">
        <w:rPr>
          <w:rFonts w:ascii="Times New Roman" w:hAnsi="Times New Roman" w:cs="Times New Roman"/>
          <w:lang w:val="id-ID"/>
        </w:rPr>
        <w:t xml:space="preserve">Evaluasi adalah upaya mengetahui tingkat keberhasilan pendidikan dan komponennya meraih tujuan. Evaluasi juga bermakna menentukan kemajuan pendidikan </w:t>
      </w:r>
      <w:r w:rsidR="003B3E45" w:rsidRPr="00823300">
        <w:rPr>
          <w:rFonts w:ascii="Times New Roman" w:hAnsi="Times New Roman" w:cs="Times New Roman"/>
          <w:lang w:val="id-ID"/>
        </w:rPr>
        <w:lastRenderedPageBreak/>
        <w:t xml:space="preserve">dibandingkan tujuan dan mendapatkan umpan balik untuk perbaikan. Dalam bahasa Arab, evaluasi dikenal sebagai </w:t>
      </w:r>
      <w:r w:rsidR="003B3E45" w:rsidRPr="00823300">
        <w:rPr>
          <w:rFonts w:ascii="Times New Roman" w:hAnsi="Times New Roman" w:cs="Times New Roman"/>
          <w:i/>
          <w:iCs/>
          <w:lang w:val="id-ID"/>
        </w:rPr>
        <w:t>imtihan</w:t>
      </w:r>
      <w:r w:rsidR="003B3E45" w:rsidRPr="00823300">
        <w:rPr>
          <w:rFonts w:ascii="Times New Roman" w:hAnsi="Times New Roman" w:cs="Times New Roman"/>
          <w:lang w:val="id-ID"/>
        </w:rPr>
        <w:t xml:space="preserve"> (ujian) dan </w:t>
      </w:r>
      <w:r w:rsidR="003B3E45" w:rsidRPr="00823300">
        <w:rPr>
          <w:rFonts w:ascii="Times New Roman" w:hAnsi="Times New Roman" w:cs="Times New Roman"/>
          <w:i/>
          <w:iCs/>
          <w:lang w:val="id-ID"/>
        </w:rPr>
        <w:t xml:space="preserve">khataman </w:t>
      </w:r>
      <w:r w:rsidR="003B3E45" w:rsidRPr="00823300">
        <w:rPr>
          <w:rFonts w:ascii="Times New Roman" w:hAnsi="Times New Roman" w:cs="Times New Roman"/>
          <w:lang w:val="id-ID"/>
        </w:rPr>
        <w:t>(penilaian akhir)</w:t>
      </w:r>
      <w:r w:rsidR="00DD0E39" w:rsidRPr="00823300">
        <w:rPr>
          <w:rFonts w:ascii="Times New Roman" w:hAnsi="Times New Roman" w:cs="Times New Roman"/>
          <w:lang w:val="id-ID"/>
        </w:rPr>
        <w:t xml:space="preserve"> </w:t>
      </w:r>
      <w:r w:rsidR="00DD0E39" w:rsidRPr="00823300">
        <w:rPr>
          <w:rFonts w:ascii="Times New Roman" w:hAnsi="Times New Roman" w:cs="Times New Roman"/>
          <w:lang w:val="id-ID"/>
        </w:rPr>
        <w:fldChar w:fldCharType="begin" w:fldLock="1"/>
      </w:r>
      <w:r w:rsidR="00DD0E39" w:rsidRPr="00823300">
        <w:rPr>
          <w:rFonts w:ascii="Times New Roman" w:hAnsi="Times New Roman" w:cs="Times New Roman"/>
          <w:lang w:val="id-ID"/>
        </w:rPr>
        <w:instrText>ADDIN CSL_CITATION {"citationItems":[{"id":"ITEM-1","itemData":{"author":[{"dropping-particle":"","family":"Nurmawati","given":"","non-dropping-particle":"","parse-names":false,"suffix":""}],"id":"ITEM-1","issued":{"date-parts":[["2018"]]},"publisher":"Perdana Publishing","publisher-place":"Medan","title":"Evaluasi Pendidikan Dalam Al-Qur'an","type":"book"},"uris":["http://www.mendeley.com/documents/?uuid=0925c8ef-045e-4c74-9f1d-a5ed60078a63"]}],"mendeley":{"formattedCitation":"(Nurmawati, 2018)","plainTextFormattedCitation":"(Nurmawati, 2018)","previouslyFormattedCitation":"(Nurmawati, 2018)"},"properties":{"noteIndex":0},"schema":"https://github.com/citation-style-language/schema/raw/master/csl-citation.json"}</w:instrText>
      </w:r>
      <w:r w:rsidR="00DD0E39" w:rsidRPr="00823300">
        <w:rPr>
          <w:rFonts w:ascii="Times New Roman" w:hAnsi="Times New Roman" w:cs="Times New Roman"/>
          <w:lang w:val="id-ID"/>
        </w:rPr>
        <w:fldChar w:fldCharType="separate"/>
      </w:r>
      <w:r w:rsidR="00DD0E39" w:rsidRPr="00823300">
        <w:rPr>
          <w:rFonts w:ascii="Times New Roman" w:hAnsi="Times New Roman" w:cs="Times New Roman"/>
          <w:noProof/>
          <w:lang w:val="id-ID"/>
        </w:rPr>
        <w:t>(Nurmawati, 2018)</w:t>
      </w:r>
      <w:r w:rsidR="00DD0E39" w:rsidRPr="00823300">
        <w:rPr>
          <w:rFonts w:ascii="Times New Roman" w:hAnsi="Times New Roman" w:cs="Times New Roman"/>
          <w:lang w:val="id-ID"/>
        </w:rPr>
        <w:fldChar w:fldCharType="end"/>
      </w:r>
      <w:r w:rsidR="00DD0E39" w:rsidRPr="00823300">
        <w:rPr>
          <w:rFonts w:ascii="Times New Roman" w:hAnsi="Times New Roman" w:cs="Times New Roman"/>
          <w:lang w:val="id-ID"/>
        </w:rPr>
        <w:t xml:space="preserve">. </w:t>
      </w:r>
    </w:p>
    <w:p w14:paraId="73A04608" w14:textId="58E15011" w:rsidR="003B3E45"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Melalui evaluasi, pendidik dapat memetakan kemampuan peserta didik dan memberi perlakuan sesuai tingkat kemampuan. Evaluasi rutin dilakukan untuk mengetahui sejauh mana pembelajaran dipahami</w:t>
      </w:r>
      <w:r w:rsidR="00DD0E39" w:rsidRPr="00823300">
        <w:rPr>
          <w:rFonts w:ascii="Times New Roman" w:hAnsi="Times New Roman" w:cs="Times New Roman"/>
          <w:lang w:val="id-ID"/>
        </w:rPr>
        <w:t xml:space="preserve"> </w:t>
      </w:r>
      <w:r w:rsidR="00DD0E39" w:rsidRPr="00823300">
        <w:rPr>
          <w:rFonts w:ascii="Times New Roman" w:hAnsi="Times New Roman" w:cs="Times New Roman"/>
          <w:lang w:val="id-ID"/>
        </w:rPr>
        <w:fldChar w:fldCharType="begin" w:fldLock="1"/>
      </w:r>
      <w:r w:rsidR="00DD0E39" w:rsidRPr="00823300">
        <w:rPr>
          <w:rFonts w:ascii="Times New Roman" w:hAnsi="Times New Roman" w:cs="Times New Roman"/>
          <w:lang w:val="id-ID"/>
        </w:rPr>
        <w:instrText>ADDIN CSL_CITATION {"citationItems":[{"id":"ITEM-1","itemData":{"DOI":"10.30868/ei.v2i01.2859","author":[{"dropping-particle":"","family":"Salamun","given":"Ade","non-dropping-particle":"","parse-names":false,"suffix":""},{"dropping-particle":"","family":"Sauri","given":"Saofyan","non-dropping-particle":"","parse-names":false,"suffix":""}],"container-title":"Edukasi Islami: Jurnal Pendidikan Islam","id":"ITEM-1","issue":"01","issued":{"date-parts":[["2023"]]},"title":"Isu dan Masalah Dalam Analisis Evaluasi dan Pengembangan Kebijakan Pendidikan Agama Islam","type":"article-journal","volume":"12"},"uris":["http://www.mendeley.com/documents/?uuid=eb8590b3-e0e5-4673-9f71-4c739cb7a493"]}],"mendeley":{"formattedCitation":"(Salamun &amp; Sauri, 2023)","plainTextFormattedCitation":"(Salamun &amp; Sauri, 2023)","previouslyFormattedCitation":"(Salamun &amp; Sauri, 2023)"},"properties":{"noteIndex":0},"schema":"https://github.com/citation-style-language/schema/raw/master/csl-citation.json"}</w:instrText>
      </w:r>
      <w:r w:rsidR="00DD0E39" w:rsidRPr="00823300">
        <w:rPr>
          <w:rFonts w:ascii="Times New Roman" w:hAnsi="Times New Roman" w:cs="Times New Roman"/>
          <w:lang w:val="id-ID"/>
        </w:rPr>
        <w:fldChar w:fldCharType="separate"/>
      </w:r>
      <w:r w:rsidR="00DD0E39" w:rsidRPr="00823300">
        <w:rPr>
          <w:rFonts w:ascii="Times New Roman" w:hAnsi="Times New Roman" w:cs="Times New Roman"/>
          <w:noProof/>
          <w:lang w:val="id-ID"/>
        </w:rPr>
        <w:t>(Salamun &amp; Sauri, 2023)</w:t>
      </w:r>
      <w:r w:rsidR="00DD0E39" w:rsidRPr="00823300">
        <w:rPr>
          <w:rFonts w:ascii="Times New Roman" w:hAnsi="Times New Roman" w:cs="Times New Roman"/>
          <w:lang w:val="id-ID"/>
        </w:rPr>
        <w:fldChar w:fldCharType="end"/>
      </w:r>
      <w:r w:rsidR="00DD0E39" w:rsidRPr="00823300">
        <w:rPr>
          <w:rFonts w:ascii="Times New Roman" w:hAnsi="Times New Roman" w:cs="Times New Roman"/>
          <w:lang w:val="id-ID"/>
        </w:rPr>
        <w:t xml:space="preserve">. </w:t>
      </w:r>
      <w:r w:rsidRPr="00823300">
        <w:rPr>
          <w:rFonts w:ascii="Times New Roman" w:hAnsi="Times New Roman" w:cs="Times New Roman"/>
          <w:lang w:val="id-ID"/>
        </w:rPr>
        <w:t>Demikian gambaran evaluasi pendidikan di lembaga formal. Dalam Al-Qur'an dan hadits banyak dicontohkan tolak ukur evaluasi yang dapat dikaitkan dengan pendidikan Islam, seperti kualitas shalat, watak orang beriman, dan perilaku mencintai saudara. Evaluasi juga penting agar terhindar dari sifat munafik</w:t>
      </w:r>
      <w:r w:rsidR="00DD0E39" w:rsidRPr="00823300">
        <w:rPr>
          <w:rFonts w:ascii="Times New Roman" w:hAnsi="Times New Roman" w:cs="Times New Roman"/>
          <w:lang w:val="id-ID"/>
        </w:rPr>
        <w:t xml:space="preserve">. </w:t>
      </w:r>
    </w:p>
    <w:p w14:paraId="18FD5E99" w14:textId="378498E4" w:rsidR="003B3E45"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Karena evaluasi sangat penting sebagai alat kontrol, maka ia selalu mendasari setiap kegiatan individu atau lembaga. Tanpa evaluasi, suatu program tidak akan mengetahui tingkat keberhasilan dan faktor pendukungnya. Evaluasi berfungsi sebagai informasi dan umpan balik terkait tujuan suatu kegiatan. Dalam pendidikan Islam, evaluasi sangat penting dilakukan secara sistematis berdasarkan prinsip-prinsipnya agar benar-benar menggambarkan pencapaian tujuan pembelajaran. Agar efektif, evaluasi pendidikan Islam perlu memperhatikan obyek dan tahapan evaluasi serta dilakukan secara terencana dan matang</w:t>
      </w:r>
      <w:r w:rsidR="00F33B2B" w:rsidRPr="00823300">
        <w:rPr>
          <w:rFonts w:ascii="Times New Roman" w:hAnsi="Times New Roman" w:cs="Times New Roman"/>
          <w:lang w:val="id-ID"/>
        </w:rPr>
        <w:t xml:space="preserve"> </w:t>
      </w:r>
      <w:r w:rsidR="00F33B2B" w:rsidRPr="00823300">
        <w:rPr>
          <w:rFonts w:ascii="Times New Roman" w:hAnsi="Times New Roman" w:cs="Times New Roman"/>
          <w:lang w:val="id-ID"/>
        </w:rPr>
        <w:fldChar w:fldCharType="begin" w:fldLock="1"/>
      </w:r>
      <w:r w:rsidR="00F33B2B" w:rsidRPr="00823300">
        <w:rPr>
          <w:rFonts w:ascii="Times New Roman" w:hAnsi="Times New Roman" w:cs="Times New Roman"/>
          <w:lang w:val="id-ID"/>
        </w:rPr>
        <w:instrText>ADDIN CSL_CITATION {"citationItems":[{"id":"ITEM-1","itemData":{"author":[{"dropping-particle":"","family":"Panjaitan","given":"Dwika Aulia Fitrah","non-dropping-particle":"","parse-names":false,"suffix":""},{"dropping-particle":"","family":"Umami","given":"LIza","non-dropping-particle":"","parse-names":false,"suffix":""},{"dropping-particle":"","family":"Azkia","given":"Putri","non-dropping-particle":"","parse-names":false,"suffix":""},{"dropping-particle":"","family":"Zakiyah","given":"Zulfa","non-dropping-particle":"","parse-names":false,"suffix":""}],"container-title":"Sinar Dunia: Jurna Riset Sosial Humaniora dan Ilmu Pendidikan","id":"ITEM-1","issue":"3","issued":{"date-parts":[["2023"]]},"title":"Hakikat Evaluasi Dalam Perspektif Filsafat Ilmu Pendidikan","type":"article-journal","volume":"2"},"uris":["http://www.mendeley.com/documents/?uuid=10bef0c8-695d-4e47-9fc4-c07ff848fb92"]}],"mendeley":{"formattedCitation":"(Panjaitan, Umami, Azkia, &amp; Zakiyah, 2023)","plainTextFormattedCitation":"(Panjaitan, Umami, Azkia, &amp; Zakiyah, 2023)","previouslyFormattedCitation":"(Panjaitan, Umami, Azkia, &amp; Zakiyah, 2023)"},"properties":{"noteIndex":0},"schema":"https://github.com/citation-style-language/schema/raw/master/csl-citation.json"}</w:instrText>
      </w:r>
      <w:r w:rsidR="00F33B2B" w:rsidRPr="00823300">
        <w:rPr>
          <w:rFonts w:ascii="Times New Roman" w:hAnsi="Times New Roman" w:cs="Times New Roman"/>
          <w:lang w:val="id-ID"/>
        </w:rPr>
        <w:fldChar w:fldCharType="separate"/>
      </w:r>
      <w:r w:rsidR="00F33B2B" w:rsidRPr="00823300">
        <w:rPr>
          <w:rFonts w:ascii="Times New Roman" w:hAnsi="Times New Roman" w:cs="Times New Roman"/>
          <w:noProof/>
          <w:lang w:val="id-ID"/>
        </w:rPr>
        <w:t>(Panjaitan, Umami, Azkia, &amp; Zakiyah, 2023)</w:t>
      </w:r>
      <w:r w:rsidR="00F33B2B" w:rsidRPr="00823300">
        <w:rPr>
          <w:rFonts w:ascii="Times New Roman" w:hAnsi="Times New Roman" w:cs="Times New Roman"/>
          <w:lang w:val="id-ID"/>
        </w:rPr>
        <w:fldChar w:fldCharType="end"/>
      </w:r>
      <w:r w:rsidR="00F33B2B" w:rsidRPr="00823300">
        <w:rPr>
          <w:rFonts w:ascii="Times New Roman" w:hAnsi="Times New Roman" w:cs="Times New Roman"/>
          <w:lang w:val="id-ID"/>
        </w:rPr>
        <w:t xml:space="preserve">. </w:t>
      </w:r>
    </w:p>
    <w:p w14:paraId="5FBF035E" w14:textId="0417F11A" w:rsidR="00C05BE2" w:rsidRPr="00823300" w:rsidRDefault="00C05BE2"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Berangkat dari pemaparan di atas, peneliti tertarik untuk membahas tentang pelaksanaan evaluasi pendidikan dengan perspektif pendidikan Islam. Di mana dalam penelitian ini akan membahas pelaksanaan evaluasi pendidikan secara individu dan secara kelembagaan. </w:t>
      </w:r>
      <w:r w:rsidR="00960C9C" w:rsidRPr="00823300">
        <w:rPr>
          <w:rFonts w:ascii="Times New Roman" w:hAnsi="Times New Roman" w:cs="Times New Roman"/>
          <w:lang w:val="id-ID"/>
        </w:rPr>
        <w:t xml:space="preserve">Tujuan dari penelitian ini adalah untuk mengetahui pelaksanaan evaluasi pendidikan perspektif pendidikan Islam. </w:t>
      </w:r>
    </w:p>
    <w:p w14:paraId="611B6636" w14:textId="4753E549" w:rsidR="00AA7883" w:rsidRPr="00823300" w:rsidRDefault="00823300" w:rsidP="00823300">
      <w:pPr>
        <w:spacing w:line="240" w:lineRule="auto"/>
        <w:jc w:val="both"/>
        <w:rPr>
          <w:rFonts w:ascii="Times New Roman" w:hAnsi="Times New Roman" w:cs="Times New Roman"/>
          <w:b/>
          <w:bCs/>
          <w:lang w:val="id-ID"/>
        </w:rPr>
      </w:pPr>
      <w:r>
        <w:rPr>
          <w:rFonts w:ascii="Times New Roman" w:hAnsi="Times New Roman" w:cs="Times New Roman"/>
          <w:b/>
          <w:bCs/>
        </w:rPr>
        <w:t xml:space="preserve">2. </w:t>
      </w:r>
      <w:r w:rsidR="00AA7883" w:rsidRPr="00823300">
        <w:rPr>
          <w:rFonts w:ascii="Times New Roman" w:hAnsi="Times New Roman" w:cs="Times New Roman"/>
          <w:b/>
          <w:bCs/>
          <w:lang w:val="id-ID"/>
        </w:rPr>
        <w:t xml:space="preserve">Literature Review </w:t>
      </w:r>
    </w:p>
    <w:p w14:paraId="1CF0C5EA" w14:textId="77777777" w:rsidR="00826D18" w:rsidRPr="00823300" w:rsidRDefault="00826D18" w:rsidP="00823300">
      <w:pPr>
        <w:spacing w:line="240" w:lineRule="auto"/>
        <w:jc w:val="both"/>
        <w:rPr>
          <w:rFonts w:ascii="Times New Roman" w:hAnsi="Times New Roman" w:cs="Times New Roman"/>
          <w:i/>
          <w:iCs/>
          <w:lang w:val="id-ID"/>
        </w:rPr>
      </w:pPr>
      <w:r w:rsidRPr="00823300">
        <w:rPr>
          <w:rFonts w:ascii="Times New Roman" w:hAnsi="Times New Roman" w:cs="Times New Roman"/>
          <w:i/>
          <w:iCs/>
          <w:lang w:val="id-ID"/>
        </w:rPr>
        <w:t xml:space="preserve">Pengertian Evaluasi Pendidikan Islam </w:t>
      </w:r>
    </w:p>
    <w:p w14:paraId="7F69DE61" w14:textId="75DEF465" w:rsidR="00CF5FBA"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berasal dari bahasa Inggris "</w:t>
      </w:r>
      <w:r w:rsidRPr="00823300">
        <w:rPr>
          <w:rFonts w:ascii="Times New Roman" w:hAnsi="Times New Roman" w:cs="Times New Roman"/>
          <w:i/>
          <w:iCs/>
          <w:lang w:val="id-ID"/>
        </w:rPr>
        <w:t>to evaluate</w:t>
      </w:r>
      <w:r w:rsidRPr="00823300">
        <w:rPr>
          <w:rFonts w:ascii="Times New Roman" w:hAnsi="Times New Roman" w:cs="Times New Roman"/>
          <w:lang w:val="id-ID"/>
        </w:rPr>
        <w:t>" yang berarti menilai. Dalam bahasa Arab, evaluasi disebut "</w:t>
      </w:r>
      <w:r w:rsidRPr="00823300">
        <w:rPr>
          <w:rFonts w:ascii="Times New Roman" w:hAnsi="Times New Roman" w:cs="Times New Roman"/>
          <w:i/>
          <w:iCs/>
          <w:lang w:val="id-ID"/>
        </w:rPr>
        <w:t>al-qimah al-tarbawiy</w:t>
      </w:r>
      <w:r w:rsidRPr="00823300">
        <w:rPr>
          <w:rFonts w:ascii="Times New Roman" w:hAnsi="Times New Roman" w:cs="Times New Roman"/>
          <w:lang w:val="id-ID"/>
        </w:rPr>
        <w:t>" yang berarti penilaian dalam bidang pendidikan. Istilah lain yang digunakan adalah "</w:t>
      </w:r>
      <w:r w:rsidRPr="00823300">
        <w:rPr>
          <w:rFonts w:ascii="Times New Roman" w:hAnsi="Times New Roman" w:cs="Times New Roman"/>
          <w:i/>
          <w:iCs/>
          <w:lang w:val="id-ID"/>
        </w:rPr>
        <w:t>imtihan</w:t>
      </w:r>
      <w:r w:rsidRPr="00823300">
        <w:rPr>
          <w:rFonts w:ascii="Times New Roman" w:hAnsi="Times New Roman" w:cs="Times New Roman"/>
          <w:lang w:val="id-ID"/>
        </w:rPr>
        <w:t>" (ujian), "</w:t>
      </w:r>
      <w:r w:rsidRPr="00823300">
        <w:rPr>
          <w:rFonts w:ascii="Times New Roman" w:hAnsi="Times New Roman" w:cs="Times New Roman"/>
          <w:i/>
          <w:iCs/>
          <w:lang w:val="id-ID"/>
        </w:rPr>
        <w:t>khataman</w:t>
      </w:r>
      <w:r w:rsidRPr="00823300">
        <w:rPr>
          <w:rFonts w:ascii="Times New Roman" w:hAnsi="Times New Roman" w:cs="Times New Roman"/>
          <w:lang w:val="id-ID"/>
        </w:rPr>
        <w:t>" (penilaian akhir), dan "</w:t>
      </w:r>
      <w:r w:rsidRPr="00823300">
        <w:rPr>
          <w:rFonts w:ascii="Times New Roman" w:hAnsi="Times New Roman" w:cs="Times New Roman"/>
          <w:i/>
          <w:iCs/>
          <w:lang w:val="id-ID"/>
        </w:rPr>
        <w:t>al-hisab</w:t>
      </w:r>
      <w:r w:rsidRPr="00823300">
        <w:rPr>
          <w:rFonts w:ascii="Times New Roman" w:hAnsi="Times New Roman" w:cs="Times New Roman"/>
          <w:lang w:val="id-ID"/>
        </w:rPr>
        <w:t>" (perhitungan)</w:t>
      </w:r>
      <w:r w:rsidR="0012435E" w:rsidRPr="00823300">
        <w:rPr>
          <w:rFonts w:ascii="Times New Roman" w:hAnsi="Times New Roman" w:cs="Times New Roman"/>
          <w:lang w:val="id-ID"/>
        </w:rPr>
        <w:t xml:space="preserve"> </w:t>
      </w:r>
      <w:r w:rsidR="0012435E" w:rsidRPr="00823300">
        <w:rPr>
          <w:rFonts w:ascii="Times New Roman" w:hAnsi="Times New Roman" w:cs="Times New Roman"/>
          <w:lang w:val="id-ID"/>
        </w:rPr>
        <w:fldChar w:fldCharType="begin" w:fldLock="1"/>
      </w:r>
      <w:r w:rsidR="00CF5FBA" w:rsidRPr="00823300">
        <w:rPr>
          <w:rFonts w:ascii="Times New Roman" w:hAnsi="Times New Roman" w:cs="Times New Roman"/>
          <w:lang w:val="id-ID"/>
        </w:rPr>
        <w:instrText>ADDIN CSL_CITATION {"citationItems":[{"id":"ITEM-1","itemData":{"author":[{"dropping-particle":"","family":"Kurniawan","given":"Syamsul","non-dropping-particle":"","parse-names":false,"suffix":""}],"id":"ITEM-1","issued":{"date-parts":[["2016"]]},"publisher":"Penerbit Ombak","publisher-place":"Yogyakarta","title":"Ilmu Pendidikan Islam: Sebuah Kajian Komprehensif","type":"book"},"uris":["http://www.mendeley.com/documents/?uuid=c4ba349e-9666-41f6-b19c-96dec678b885"]}],"mendeley":{"formattedCitation":"(Kurniawan, 2016)","plainTextFormattedCitation":"(Kurniawan, 2016)","previouslyFormattedCitation":"(Kurniawan, 2016)"},"properties":{"noteIndex":0},"schema":"https://github.com/citation-style-language/schema/raw/master/csl-citation.json"}</w:instrText>
      </w:r>
      <w:r w:rsidR="0012435E" w:rsidRPr="00823300">
        <w:rPr>
          <w:rFonts w:ascii="Times New Roman" w:hAnsi="Times New Roman" w:cs="Times New Roman"/>
          <w:lang w:val="id-ID"/>
        </w:rPr>
        <w:fldChar w:fldCharType="separate"/>
      </w:r>
      <w:r w:rsidR="0012435E" w:rsidRPr="00823300">
        <w:rPr>
          <w:rFonts w:ascii="Times New Roman" w:hAnsi="Times New Roman" w:cs="Times New Roman"/>
          <w:noProof/>
          <w:lang w:val="id-ID"/>
        </w:rPr>
        <w:t>(Kurniawan, 2016)</w:t>
      </w:r>
      <w:r w:rsidR="0012435E" w:rsidRPr="00823300">
        <w:rPr>
          <w:rFonts w:ascii="Times New Roman" w:hAnsi="Times New Roman" w:cs="Times New Roman"/>
          <w:lang w:val="id-ID"/>
        </w:rPr>
        <w:fldChar w:fldCharType="end"/>
      </w:r>
      <w:r w:rsidR="0012435E" w:rsidRPr="00823300">
        <w:rPr>
          <w:rFonts w:ascii="Times New Roman" w:hAnsi="Times New Roman" w:cs="Times New Roman"/>
          <w:lang w:val="id-ID"/>
        </w:rPr>
        <w:t xml:space="preserve">. </w:t>
      </w:r>
      <w:r w:rsidR="00CF5FBA" w:rsidRPr="00823300">
        <w:rPr>
          <w:rFonts w:ascii="Times New Roman" w:hAnsi="Times New Roman" w:cs="Times New Roman"/>
          <w:lang w:val="id-ID"/>
        </w:rPr>
        <w:t>Dalam Al-Qur'an, istilah yang berkaitan dengan evaluasi antara lain "</w:t>
      </w:r>
      <w:r w:rsidR="00CF5FBA" w:rsidRPr="00823300">
        <w:rPr>
          <w:rFonts w:ascii="Times New Roman" w:hAnsi="Times New Roman" w:cs="Times New Roman"/>
          <w:i/>
          <w:iCs/>
          <w:lang w:val="id-ID"/>
        </w:rPr>
        <w:t>bala</w:t>
      </w:r>
      <w:r w:rsidR="00CF5FBA" w:rsidRPr="00823300">
        <w:rPr>
          <w:rFonts w:ascii="Times New Roman" w:hAnsi="Times New Roman" w:cs="Times New Roman"/>
          <w:lang w:val="id-ID"/>
        </w:rPr>
        <w:t>", "</w:t>
      </w:r>
      <w:r w:rsidR="00CF5FBA" w:rsidRPr="00823300">
        <w:rPr>
          <w:rFonts w:ascii="Times New Roman" w:hAnsi="Times New Roman" w:cs="Times New Roman"/>
          <w:i/>
          <w:iCs/>
          <w:lang w:val="id-ID"/>
        </w:rPr>
        <w:t>fatana</w:t>
      </w:r>
      <w:r w:rsidR="00CF5FBA" w:rsidRPr="00823300">
        <w:rPr>
          <w:rFonts w:ascii="Times New Roman" w:hAnsi="Times New Roman" w:cs="Times New Roman"/>
          <w:lang w:val="id-ID"/>
        </w:rPr>
        <w:t>", dan "</w:t>
      </w:r>
      <w:r w:rsidR="00CF5FBA" w:rsidRPr="00823300">
        <w:rPr>
          <w:rFonts w:ascii="Times New Roman" w:hAnsi="Times New Roman" w:cs="Times New Roman"/>
          <w:i/>
          <w:iCs/>
          <w:lang w:val="id-ID"/>
        </w:rPr>
        <w:t>hasiba</w:t>
      </w:r>
      <w:r w:rsidR="00CF5FBA" w:rsidRPr="00823300">
        <w:rPr>
          <w:rFonts w:ascii="Times New Roman" w:hAnsi="Times New Roman" w:cs="Times New Roman"/>
          <w:lang w:val="id-ID"/>
        </w:rPr>
        <w:t>" yang berarti menghitung atau mengira. Secara etimologi, "</w:t>
      </w:r>
      <w:r w:rsidR="00CF5FBA" w:rsidRPr="00823300">
        <w:rPr>
          <w:rFonts w:ascii="Times New Roman" w:hAnsi="Times New Roman" w:cs="Times New Roman"/>
          <w:i/>
          <w:iCs/>
          <w:lang w:val="id-ID"/>
        </w:rPr>
        <w:t>bala</w:t>
      </w:r>
      <w:r w:rsidR="00CF5FBA" w:rsidRPr="00823300">
        <w:rPr>
          <w:rFonts w:ascii="Times New Roman" w:hAnsi="Times New Roman" w:cs="Times New Roman"/>
          <w:lang w:val="id-ID"/>
        </w:rPr>
        <w:t>" bermakna menguji atau mencoba, dan "</w:t>
      </w:r>
      <w:r w:rsidR="00CF5FBA" w:rsidRPr="00823300">
        <w:rPr>
          <w:rFonts w:ascii="Times New Roman" w:hAnsi="Times New Roman" w:cs="Times New Roman"/>
          <w:i/>
          <w:iCs/>
          <w:lang w:val="id-ID"/>
        </w:rPr>
        <w:t>fatana</w:t>
      </w:r>
      <w:r w:rsidR="00CF5FBA" w:rsidRPr="00823300">
        <w:rPr>
          <w:rFonts w:ascii="Times New Roman" w:hAnsi="Times New Roman" w:cs="Times New Roman"/>
          <w:lang w:val="id-ID"/>
        </w:rPr>
        <w:t>" bermakna membingungkan atau mengherankan</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C05BE2" w:rsidRPr="00823300">
        <w:rPr>
          <w:rFonts w:ascii="Times New Roman" w:hAnsi="Times New Roman" w:cs="Times New Roman"/>
          <w:lang w:val="id-ID"/>
        </w:rPr>
        <w:instrText>ADDIN CSL_CITATION {"citationItems":[{"id":"ITEM-1","itemData":{"author":[{"dropping-particle":"","family":"Kadar","given":"Muhammad Yusuf","non-dropping-particle":"","parse-names":false,"suffix":""}],"id":"ITEM-1","issued":{"date-parts":[["2013"]]},"publisher":"Amzah","publisher-place":"Jakarta","title":"TafsirTarbawi Pesan-Pesan Al-Qyr'an Tentang Pendidikan","type":"book"},"uris":["http://www.mendeley.com/documents/?uuid=d8b63f9c-cb7b-4762-94df-1cad3aa57544"]}],"mendeley":{"formattedCitation":"(Kadar, 2013)","plainTextFormattedCitation":"(Kadar, 2013)","previouslyFormattedCitation":"(Kadar, 2013)"},"properties":{"noteIndex":0},"schema":"https://github.com/citation-style-language/schema/raw/master/csl-citation.json"}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(Kadar, 2013)</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p>
    <w:p w14:paraId="7C9F4081" w14:textId="1421C5CC" w:rsidR="0012435E" w:rsidRPr="00823300" w:rsidRDefault="00CF5FBA"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pada dasarnya adalah kegiatan mengukur dan menilai. Mengukur bersifat kuantitatif dan menilai bersifat kualitatif. Dalam bahasa asing, pengukuran disebut "</w:t>
      </w:r>
      <w:r w:rsidRPr="00823300">
        <w:rPr>
          <w:rFonts w:ascii="Times New Roman" w:hAnsi="Times New Roman" w:cs="Times New Roman"/>
          <w:i/>
          <w:iCs/>
          <w:lang w:val="id-ID"/>
        </w:rPr>
        <w:t>measurement</w:t>
      </w:r>
      <w:r w:rsidRPr="00823300">
        <w:rPr>
          <w:rFonts w:ascii="Times New Roman" w:hAnsi="Times New Roman" w:cs="Times New Roman"/>
          <w:lang w:val="id-ID"/>
        </w:rPr>
        <w:t>" dan penilaian disebut "</w:t>
      </w:r>
      <w:r w:rsidRPr="00823300">
        <w:rPr>
          <w:rFonts w:ascii="Times New Roman" w:hAnsi="Times New Roman" w:cs="Times New Roman"/>
          <w:i/>
          <w:iCs/>
          <w:lang w:val="id-ID"/>
        </w:rPr>
        <w:t>evaluation</w:t>
      </w:r>
      <w:r w:rsidRPr="00823300">
        <w:rPr>
          <w:rFonts w:ascii="Times New Roman" w:hAnsi="Times New Roman" w:cs="Times New Roman"/>
          <w:lang w:val="id-ID"/>
        </w:rPr>
        <w:t>"</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0C108C" w:rsidRPr="00823300">
        <w:rPr>
          <w:rFonts w:ascii="Times New Roman" w:hAnsi="Times New Roman" w:cs="Times New Roman"/>
          <w:lang w:val="id-ID"/>
        </w:rPr>
        <w:instrText>ADDIN CSL_CITATION {"citationItems":[{"id":"ITEM-1","itemData":{"author":[{"dropping-particle":"","family":"Ahmad","given":"Alim","non-dropping-particle":"","parse-names":false,"suffix":""}],"id":"ITEM-1","issued":{"date-parts":[["2014"]]},"publisher":"AMP Press","publisher-place":"Jakarta","title":"Tafsir Pendidikan Islam","type":"book"},"uris":["http://www.mendeley.com/documents/?uuid=1d8419e5-91a3-43db-9aa1-256182e9d58d"]}],"mendeley":{"formattedCitation":"(Ahmad, 2014)","plainTextFormattedCitation":"(Ahmad, 2014)","previouslyFormattedCitation":"(Ahmad, 2014)"},"properties":{"noteIndex":0},"schema":"https://github.com/citation-style-language/schema/raw/master/csl-citation.json"}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(Ahmad, 2014)</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r w:rsidRPr="00823300">
        <w:rPr>
          <w:rFonts w:ascii="Times New Roman" w:hAnsi="Times New Roman" w:cs="Times New Roman"/>
          <w:lang w:val="id-ID"/>
        </w:rPr>
        <w:t>Meski kini makna evaluasi lebih luas, pada awalnya evaluasi pendidikan selalu dikaitkan dengan hasil belajar siswa. Ralph Tyler mendefinisikan evaluasi sebagai proses pengumpulan data untuk menentukan sejauh mana tujuan pendidikan tercapai</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0C108C" w:rsidRPr="00823300">
        <w:rPr>
          <w:rFonts w:ascii="Times New Roman" w:hAnsi="Times New Roman" w:cs="Times New Roman"/>
          <w:lang w:val="id-ID"/>
        </w:rPr>
        <w:instrText>ADDIN CSL_CITATION {"citationItems":[{"id":"ITEM-1","itemData":{"author":[{"dropping-particle":"","family":"As'ad","given":"","non-dropping-particle":"","parse-names":false,"suffix":""}],"container-title":"Tazkiya","id":"ITEM-1","issue":"1","issued":{"date-parts":[["2019"]]},"title":"Evaluasi Pendidikan Dalam Perspektif Islam","type":"article-journal","volume":"8"},"uris":["http://www.mendeley.com/documents/?uuid=d1af41b4-d912-4f1f-b7d9-1b82904a963a"]}],"mendeley":{"formattedCitation":"(As’ad, 2019)","plainTextFormattedCitation":"(As’ad, 2019)","previouslyFormattedCitation":"(As’ad, 2019)"},"properties":{"noteIndex":0},"schema":"https://github.com/citation-style-language/schema/raw/master/csl-citation.json"}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(As’ad, 2019)</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r w:rsidR="0012435E" w:rsidRPr="00823300">
        <w:rPr>
          <w:rFonts w:ascii="Times New Roman" w:hAnsi="Times New Roman" w:cs="Times New Roman"/>
          <w:lang w:val="id-ID"/>
        </w:rPr>
        <w:t>Evaluasi adalah kegiatan untuk mengumpulkan informasi tentang kinerja sesuatu, yang digunakan untuk pengambilan keputusan. Evaluasi juga proses untuk mendapatkan informasi dalam rangka membuat alternatif keputusan. Evaluasi pendidikan Islam adalah kegiatan menentukan kemajuan proses pendidikan Islam</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C24D75" w:rsidRPr="00823300">
        <w:rPr>
          <w:rFonts w:ascii="Times New Roman" w:hAnsi="Times New Roman" w:cs="Times New Roman"/>
          <w:lang w:val="id-ID"/>
        </w:rPr>
        <w:instrText>ADDIN CSL_CITATION {"citationItems":[{"id":"ITEM-1","itemData":{"author":[{"dropping-particle":"","family":"Ahmad","given":"Alim","non-dropping-particle":"","parse-names":false,"suffix":""}],"id":"ITEM-1","issued":{"date-parts":[["2014"]]},"publisher":"AMP Press","publisher-place":"Jakarta","title":"Tafsir Pendidikan Islam","type":"book"},"uris":["http://www.mendeley.com/documents/?uuid=1d8419e5-91a3-43db-9aa1-256182e9d58d"]}],"mendeley":{"formattedCitation":"(Ahmad, 2014)","plainTextFormattedCitation":"(Ahmad, 2014)","previouslyFormattedCitation":"(Ahmad, 2014)"},"properties":{"noteIndex":0},"schema":"https://github.com/citation-style-language/schema/raw/master/csl-citation.json"}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(Ahmad, 2014)</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r w:rsidR="0012435E" w:rsidRPr="00823300">
        <w:rPr>
          <w:rFonts w:ascii="Times New Roman" w:hAnsi="Times New Roman" w:cs="Times New Roman"/>
          <w:lang w:val="id-ID"/>
        </w:rPr>
        <w:t xml:space="preserve">Kurniawan mengemukakan konsep dari evaluasi dalam pendidikan mempunyai arti ganda, yaitu evaluasi dapat ditempatkan sebagai salah satu aktivitas epistimologi pendidikan Islam yang bisa berguna dengan tujuan untuk mengetahui sebanyak apa hasil yang diperoleh selama proses pendidikan berlangsung, dan evaluasi diposisikan sebagai aksiologi pendidikan Islam yang bertujuan untuk muatan nilai di setiap proses pendidikan berlangsung </w:t>
      </w:r>
      <w:r w:rsidR="0012435E" w:rsidRPr="00823300">
        <w:rPr>
          <w:rStyle w:val="FootnoteReference"/>
          <w:rFonts w:ascii="Times New Roman" w:hAnsi="Times New Roman" w:cs="Times New Roman"/>
          <w:lang w:val="id-ID"/>
        </w:rPr>
        <w:fldChar w:fldCharType="begin" w:fldLock="1"/>
      </w:r>
      <w:r w:rsidR="00233974" w:rsidRPr="00823300">
        <w:rPr>
          <w:rFonts w:ascii="Times New Roman" w:hAnsi="Times New Roman" w:cs="Times New Roman"/>
          <w:lang w:val="id-ID"/>
        </w:rPr>
        <w:instrText>ADDIN CSL_CITATION {"citationItems":[{"id":"ITEM-1","itemData":{"author":[{"dropping-particle":"","family":"Kurniawan","given":"Syamsul","non-dropping-particle":"","parse-names":false,"suffix":""}],"id":"ITEM-1","issued":{"date-parts":[["2016"]]},"publisher":"Penerbit Ombak","publisher-place":"Yogyakarta","title":"Ilmu Pendidikan Islam: Sebuah Kajian Komprehensif","type":"book"},"uris":["http://www.mendeley.com/documents/?uuid=c4ba349e-9666-41f6-b19c-96dec678b885"]},{"id":"ITEM-2","itemData":{"author":[{"dropping-particle":"","family":"Hidayat","given":"Tatang","non-dropping-particle":"","parse-names":false,"suffix":""},{"dropping-particle":"","family":"Rizal","given":"Ahmad Syamsu","non-dropping-particle":"","parse-names":false,"suffix":""},{"dropping-particle":"","family":"Fahrudin","given":"","non-dropping-particle":"","parse-names":false,"suffix":""}],"container-title":"Jurnal Mudarrisuna","id":"ITEM-2","issue":"2","issued":{"date-parts":[["2018"]]},"title":"Pendidikan Dalam Perspektif Islam dan Peranannya Dalam Membina Kepribadian Islami","type":"article-journal","volume":"8"},"uris":["http://www.mendeley.com/documents/?uuid=f96c87ce-dc3f-4d05-897b-7de5bd3598c2"]}],"mendeley":{"formattedCitation":"(Hidayat, Rizal, &amp; Fahrudin, 2018; Kurniawan, 2016)","plainTextFormattedCitation":"(Hidayat, Rizal, &amp; Fahrudin, 2018; Kurniawan, 2016)","previouslyFormattedCitation":"(Hidayat, Rizal, &amp; Fahrudin, 2018; Kurniawan, 2016)"},"properties":{"noteIndex":0},"schema":"https://github.com/citation-style-language/schema/raw/master/csl-citation.json"}</w:instrText>
      </w:r>
      <w:r w:rsidR="0012435E" w:rsidRPr="00823300">
        <w:rPr>
          <w:rStyle w:val="FootnoteReference"/>
          <w:rFonts w:ascii="Times New Roman" w:hAnsi="Times New Roman" w:cs="Times New Roman"/>
          <w:lang w:val="id-ID"/>
        </w:rPr>
        <w:fldChar w:fldCharType="separate"/>
      </w:r>
      <w:r w:rsidR="00233974" w:rsidRPr="00823300">
        <w:rPr>
          <w:rFonts w:ascii="Times New Roman" w:hAnsi="Times New Roman" w:cs="Times New Roman"/>
          <w:noProof/>
          <w:lang w:val="id-ID"/>
        </w:rPr>
        <w:t>(Hidayat, Rizal, &amp; Fahrudin, 2018; Kurniawan, 2016)</w:t>
      </w:r>
      <w:r w:rsidR="0012435E" w:rsidRPr="00823300">
        <w:rPr>
          <w:rStyle w:val="FootnoteReference"/>
          <w:rFonts w:ascii="Times New Roman" w:hAnsi="Times New Roman" w:cs="Times New Roman"/>
          <w:lang w:val="id-ID"/>
        </w:rPr>
        <w:fldChar w:fldCharType="end"/>
      </w:r>
      <w:r w:rsidR="0012435E" w:rsidRPr="00823300">
        <w:rPr>
          <w:rFonts w:ascii="Times New Roman" w:hAnsi="Times New Roman" w:cs="Times New Roman"/>
          <w:lang w:val="id-ID"/>
        </w:rPr>
        <w:t xml:space="preserve">. </w:t>
      </w:r>
    </w:p>
    <w:p w14:paraId="1F193788" w14:textId="77777777" w:rsidR="009722FC"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Dalam cakupan luas, evaluasi pendidikan untuk mengetahui tingkat keberhasilan dan kelemahan proses pendidikan dalam mencapai tujuan. Evaluasi pendidikan juga berarti penilaian dalam rangka penetapan keputusan kependidikan yang berkaitan dengan perencanaan, pengelolaan, proses, dan tindak lanjut pendidikan. Jadi evaluasi pendidikan adalah kegiatan pengendalian, penjaminan, dan penetapan mutu pendidikan terhadap berbagai komponennya sebagai bentuk pertanggungjawaban penyelenggaraan pendidikan</w:t>
      </w:r>
      <w:r w:rsidR="00CF5FBA" w:rsidRPr="00823300">
        <w:rPr>
          <w:rFonts w:ascii="Times New Roman" w:hAnsi="Times New Roman" w:cs="Times New Roman"/>
          <w:lang w:val="id-ID"/>
        </w:rPr>
        <w:t xml:space="preserve"> </w:t>
      </w:r>
      <w:r w:rsidR="00CF5FBA" w:rsidRPr="00823300">
        <w:rPr>
          <w:rFonts w:ascii="Times New Roman" w:hAnsi="Times New Roman" w:cs="Times New Roman"/>
          <w:lang w:val="id-ID"/>
        </w:rPr>
        <w:fldChar w:fldCharType="begin" w:fldLock="1"/>
      </w:r>
      <w:r w:rsidR="00CF5FBA" w:rsidRPr="00823300">
        <w:rPr>
          <w:rFonts w:ascii="Times New Roman" w:hAnsi="Times New Roman" w:cs="Times New Roman"/>
          <w:lang w:val="id-ID"/>
        </w:rPr>
        <w:instrText>ADDIN CSL_CITATION {"citationItems":[{"id":"ITEM-1","itemData":{"author":[{"dropping-particle":"","family":"Daulay","given":"Haidar Putra","non-dropping-particle":"","parse-names":false,"suffix":""}],"id":"ITEM-1","issued":{"date-parts":[["2014"]]},"publisher":"Kencana","publisher-place":"Jakarta","title":"Pendidikan Islam Dalam Perspektif Filsafat","type":"book"},"uris":["http://www.mendeley.com/documents/?uuid=a081bd41-e15d-41d1-847a-d3c19e121e1f"]}],"mendeley":{"formattedCitation":"(Daulay, 2014)","plainTextFormattedCitation":"(Daulay, 2014)","previouslyFormattedCitation":"(Daulay, 2014)"},"properties":{"noteIndex":0},"schema":"https://github.com/citation-style-language/schema/raw/master/csl-citation.json"}</w:instrText>
      </w:r>
      <w:r w:rsidR="00CF5FBA" w:rsidRPr="00823300">
        <w:rPr>
          <w:rFonts w:ascii="Times New Roman" w:hAnsi="Times New Roman" w:cs="Times New Roman"/>
          <w:lang w:val="id-ID"/>
        </w:rPr>
        <w:fldChar w:fldCharType="separate"/>
      </w:r>
      <w:r w:rsidR="00CF5FBA" w:rsidRPr="00823300">
        <w:rPr>
          <w:rFonts w:ascii="Times New Roman" w:hAnsi="Times New Roman" w:cs="Times New Roman"/>
          <w:noProof/>
          <w:lang w:val="id-ID"/>
        </w:rPr>
        <w:t>(Daulay, 2014)</w:t>
      </w:r>
      <w:r w:rsidR="00CF5FBA" w:rsidRPr="00823300">
        <w:rPr>
          <w:rFonts w:ascii="Times New Roman" w:hAnsi="Times New Roman" w:cs="Times New Roman"/>
          <w:lang w:val="id-ID"/>
        </w:rPr>
        <w:fldChar w:fldCharType="end"/>
      </w:r>
      <w:r w:rsidR="00CF5FBA" w:rsidRPr="00823300">
        <w:rPr>
          <w:rFonts w:ascii="Times New Roman" w:hAnsi="Times New Roman" w:cs="Times New Roman"/>
          <w:lang w:val="id-ID"/>
        </w:rPr>
        <w:t xml:space="preserve">. </w:t>
      </w:r>
    </w:p>
    <w:p w14:paraId="313C6DA1" w14:textId="735DE292" w:rsidR="00CF5FBA" w:rsidRPr="00823300" w:rsidRDefault="00CF5FBA"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lastRenderedPageBreak/>
        <w:t xml:space="preserve">Evaluasi pendidikan Islam berdasarkan dua pedoman yakni Al-Qur’an dan hadits. Di dalam Al-Qur’an disebutkan dalam Q.S. Al-Hasyr ayat 18: </w:t>
      </w:r>
      <w:r w:rsidRPr="00823300">
        <w:rPr>
          <w:rFonts w:ascii="Times New Roman" w:hAnsi="Times New Roman" w:cs="Times New Roman"/>
          <w:i/>
          <w:iCs/>
          <w:lang w:val="id-ID"/>
        </w:rPr>
        <w:t>“Hai orang-orang yang beriman, bertakwalah kepada Allah dan hendaklah setiap diri memperhatikan apa yang telah diperbuatnya untuk hari esok (akhirat), dan bertakwalah kepada Allah, sesungguhnya Allah Maha Mengetahui apa yang kamu kerjakan.”</w:t>
      </w:r>
      <w:r w:rsidRPr="00823300">
        <w:rPr>
          <w:rFonts w:ascii="Times New Roman" w:hAnsi="Times New Roman" w:cs="Times New Roman"/>
          <w:lang w:val="id-ID"/>
        </w:rPr>
        <w:t xml:space="preserve"> Kemudian dalam hadits Rasulullah, ia bersabda: </w:t>
      </w:r>
      <w:r w:rsidRPr="00823300">
        <w:rPr>
          <w:rFonts w:ascii="Times New Roman" w:hAnsi="Times New Roman" w:cs="Times New Roman"/>
          <w:i/>
          <w:iCs/>
          <w:lang w:val="id-ID"/>
        </w:rPr>
        <w:t xml:space="preserve">“Evaluasilah dirimu sebelum engkau dievaluasi”. </w:t>
      </w:r>
      <w:r w:rsidR="004D79EE" w:rsidRPr="00823300">
        <w:rPr>
          <w:rFonts w:ascii="Times New Roman" w:hAnsi="Times New Roman" w:cs="Times New Roman"/>
          <w:i/>
          <w:iCs/>
          <w:lang w:val="id-ID"/>
        </w:rPr>
        <w:fldChar w:fldCharType="begin" w:fldLock="1"/>
      </w:r>
      <w:r w:rsidR="000A7B17" w:rsidRPr="00823300">
        <w:rPr>
          <w:rFonts w:ascii="Times New Roman" w:hAnsi="Times New Roman" w:cs="Times New Roman"/>
          <w:i/>
          <w:iCs/>
          <w:lang w:val="id-ID"/>
        </w:rPr>
        <w:instrText>ADDIN CSL_CITATION {"citationItems":[{"id":"ITEM-1","itemData":{"author":[{"dropping-particle":"","family":"Rahayu","given":"Fitriani","non-dropping-particle":"","parse-names":false,"suffix":""}],"container-title":"Al-Ishlah: Jurnal Pendidikan Islam","id":"ITEM-1","issue":"2","issued":{"date-parts":[["2019"]]},"title":"Subtansi Evaluasi Pendidikan dalam Perspektif Pendidikan Islam","type":"article-journal","volume":"17"},"uris":["http://www.mendeley.com/documents/?uuid=5731d5d6-e28d-4cd7-9227-65a123f73961"]}],"mendeley":{"formattedCitation":"(Rahayu, 2019)","plainTextFormattedCitation":"(Rahayu, 2019)","previouslyFormattedCitation":"(Rahayu, 2019)"},"properties":{"noteIndex":0},"schema":"https://github.com/citation-style-language/schema/raw/master/csl-citation.json"}</w:instrText>
      </w:r>
      <w:r w:rsidR="004D79EE" w:rsidRPr="00823300">
        <w:rPr>
          <w:rFonts w:ascii="Times New Roman" w:hAnsi="Times New Roman" w:cs="Times New Roman"/>
          <w:i/>
          <w:iCs/>
          <w:lang w:val="id-ID"/>
        </w:rPr>
        <w:fldChar w:fldCharType="separate"/>
      </w:r>
      <w:r w:rsidR="004D79EE" w:rsidRPr="00823300">
        <w:rPr>
          <w:rFonts w:ascii="Times New Roman" w:hAnsi="Times New Roman" w:cs="Times New Roman"/>
          <w:iCs/>
          <w:noProof/>
          <w:lang w:val="id-ID"/>
        </w:rPr>
        <w:t>(Rahayu, 2019)</w:t>
      </w:r>
      <w:r w:rsidR="004D79EE" w:rsidRPr="00823300">
        <w:rPr>
          <w:rFonts w:ascii="Times New Roman" w:hAnsi="Times New Roman" w:cs="Times New Roman"/>
          <w:i/>
          <w:iCs/>
          <w:lang w:val="id-ID"/>
        </w:rPr>
        <w:fldChar w:fldCharType="end"/>
      </w:r>
      <w:r w:rsidR="009722FC" w:rsidRPr="00823300">
        <w:rPr>
          <w:rFonts w:ascii="Times New Roman" w:hAnsi="Times New Roman" w:cs="Times New Roman"/>
          <w:lang w:val="id-ID"/>
        </w:rPr>
        <w:t xml:space="preserve"> </w:t>
      </w:r>
      <w:r w:rsidRPr="00823300">
        <w:rPr>
          <w:rFonts w:ascii="Times New Roman" w:hAnsi="Times New Roman" w:cs="Times New Roman"/>
          <w:lang w:val="id-ID"/>
        </w:rPr>
        <w:t xml:space="preserve">Dari kedua pedoman tersebut, manusia harus bertakwa kepada Allah serta beriman kepada-Nya agar senantiasa melakukan evaluasi terhadap apa yang telah dia perbuat di masa lalu, sebab itu akan menjadi dasar dalam perbuatan selanjutnya. Dan Rasulullah pun memerintahkan umatnya agar mengevaluasi diri bukti bahwa Allah mengutus dua kalimat, yakni Raqib dan Atid </w:t>
      </w:r>
      <w:r w:rsidRPr="00823300">
        <w:rPr>
          <w:rFonts w:ascii="Times New Roman" w:hAnsi="Times New Roman" w:cs="Times New Roman"/>
          <w:lang w:val="id-ID"/>
        </w:rPr>
        <w:fldChar w:fldCharType="begin" w:fldLock="1"/>
      </w:r>
      <w:r w:rsidR="009E779C" w:rsidRPr="00823300">
        <w:rPr>
          <w:rFonts w:ascii="Times New Roman" w:hAnsi="Times New Roman" w:cs="Times New Roman"/>
          <w:lang w:val="id-ID"/>
        </w:rPr>
        <w:instrText>ADDIN CSL_CITATION {"citationItems":[{"id":"ITEM-1","itemData":{"author":[{"dropping-particle":"","family":"Rahayu","given":"Fitriani","non-dropping-particle":"","parse-names":false,"suffix":""}],"container-title":"Al-Ishlah: Jurnal Pendidikan Islam","id":"ITEM-1","issue":"2","issued":{"date-parts":[["2019"]]},"title":"Subtansi Evaluasi Pendidikan dalam Perspektif Pendidikan Islam","type":"article-journal","volume":"17"},"uris":["http://www.mendeley.com/documents/?uuid=5731d5d6-e28d-4cd7-9227-65a123f73961"]}],"mendeley":{"formattedCitation":"(Rahayu, 2019)","plainTextFormattedCitation":"(Rahayu, 2019)","previouslyFormattedCitation":"(Rahayu, 2019)"},"properties":{"noteIndex":0},"schema":"https://github.com/citation-style-language/schema/raw/master/csl-citation.json"}</w:instrText>
      </w:r>
      <w:r w:rsidRPr="00823300">
        <w:rPr>
          <w:rFonts w:ascii="Times New Roman" w:hAnsi="Times New Roman" w:cs="Times New Roman"/>
          <w:lang w:val="id-ID"/>
        </w:rPr>
        <w:fldChar w:fldCharType="separate"/>
      </w:r>
      <w:r w:rsidRPr="00823300">
        <w:rPr>
          <w:rFonts w:ascii="Times New Roman" w:hAnsi="Times New Roman" w:cs="Times New Roman"/>
          <w:noProof/>
          <w:lang w:val="id-ID"/>
        </w:rPr>
        <w:t>(Rahayu, 2019)</w:t>
      </w:r>
      <w:r w:rsidRPr="00823300">
        <w:rPr>
          <w:rFonts w:ascii="Times New Roman" w:hAnsi="Times New Roman" w:cs="Times New Roman"/>
          <w:lang w:val="id-ID"/>
        </w:rPr>
        <w:fldChar w:fldCharType="end"/>
      </w:r>
      <w:r w:rsidR="009E779C" w:rsidRPr="00823300">
        <w:rPr>
          <w:rFonts w:ascii="Times New Roman" w:hAnsi="Times New Roman" w:cs="Times New Roman"/>
          <w:lang w:val="id-ID"/>
        </w:rPr>
        <w:t xml:space="preserve">. </w:t>
      </w:r>
    </w:p>
    <w:p w14:paraId="58D762E0" w14:textId="299F0D9E" w:rsidR="00826D18" w:rsidRPr="00823300" w:rsidRDefault="003B3E45" w:rsidP="00823300">
      <w:pPr>
        <w:spacing w:line="240" w:lineRule="auto"/>
        <w:jc w:val="both"/>
        <w:rPr>
          <w:rFonts w:ascii="Times New Roman" w:hAnsi="Times New Roman" w:cs="Times New Roman"/>
          <w:i/>
          <w:iCs/>
          <w:lang w:val="id-ID"/>
        </w:rPr>
      </w:pPr>
      <w:r w:rsidRPr="00823300">
        <w:rPr>
          <w:rFonts w:ascii="Times New Roman" w:hAnsi="Times New Roman" w:cs="Times New Roman"/>
          <w:i/>
          <w:iCs/>
          <w:lang w:val="id-ID"/>
        </w:rPr>
        <w:t xml:space="preserve">Tujuan dan Fungsi </w:t>
      </w:r>
      <w:r w:rsidR="00826D18" w:rsidRPr="00823300">
        <w:rPr>
          <w:rFonts w:ascii="Times New Roman" w:hAnsi="Times New Roman" w:cs="Times New Roman"/>
          <w:i/>
          <w:iCs/>
          <w:lang w:val="id-ID"/>
        </w:rPr>
        <w:t xml:space="preserve">Evaluasi Pendidikan Islam </w:t>
      </w:r>
    </w:p>
    <w:p w14:paraId="0E3202E3" w14:textId="7CE7620C" w:rsidR="00DA5CCF"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Tujuan dan fungsi evaluasi dalam pendidikan Islam mengacu pada sistem evaluasi yang ditetapkan oleh Allah dalam Al-Qur'an dan diuraikan dalam Sunnah, sebagaimana dilakukan oleh Rasulullah</w:t>
      </w:r>
      <w:r w:rsidR="009E779C" w:rsidRPr="00823300">
        <w:rPr>
          <w:rFonts w:ascii="Times New Roman" w:hAnsi="Times New Roman" w:cs="Times New Roman"/>
          <w:lang w:val="id-ID"/>
        </w:rPr>
        <w:t xml:space="preserve"> </w:t>
      </w:r>
      <w:r w:rsidRPr="00823300">
        <w:rPr>
          <w:rFonts w:ascii="Times New Roman" w:hAnsi="Times New Roman" w:cs="Times New Roman"/>
          <w:lang w:val="id-ID"/>
        </w:rPr>
        <w:t xml:space="preserve">dalam proses pembinaan risalah Islamiyah. Dengan garis besar, evaluasi pendidikan Islam mencakup beberapa aspek: </w:t>
      </w:r>
      <w:r w:rsidR="004D79EE" w:rsidRPr="00823300">
        <w:rPr>
          <w:rFonts w:ascii="Times New Roman" w:hAnsi="Times New Roman" w:cs="Times New Roman"/>
          <w:lang w:val="id-ID"/>
        </w:rPr>
        <w:fldChar w:fldCharType="begin" w:fldLock="1"/>
      </w:r>
      <w:r w:rsidR="004D79EE" w:rsidRPr="00823300">
        <w:rPr>
          <w:rFonts w:ascii="Times New Roman" w:hAnsi="Times New Roman" w:cs="Times New Roman"/>
          <w:lang w:val="id-ID"/>
        </w:rPr>
        <w:instrText>ADDIN CSL_CITATION {"citationItems":[{"id":"ITEM-1","itemData":{"author":[{"dropping-particle":"","family":"Suharna","given":"Ano","non-dropping-particle":"","parse-names":false,"suffix":""}],"container-title":"Jurnal Qathruna","id":"ITEM-1","issue":"2","issued":{"date-parts":[["2016"]]},"title":"Evaluasi Pendidikan Perspektif Islam","type":"article-journal","volume":"3"},"uris":["http://www.mendeley.com/documents/?uuid=70561157-c624-4c3d-98de-b87466326f15"]}],"mendeley":{"formattedCitation":"(Suharna, 2016)","plainTextFormattedCitation":"(Suharna, 2016)","previouslyFormattedCitation":"(Suharna, 2016)"},"properties":{"noteIndex":0},"schema":"https://github.com/citation-style-language/schema/raw/master/csl-citation.json"}</w:instrText>
      </w:r>
      <w:r w:rsidR="004D79EE" w:rsidRPr="00823300">
        <w:rPr>
          <w:rFonts w:ascii="Times New Roman" w:hAnsi="Times New Roman" w:cs="Times New Roman"/>
          <w:lang w:val="id-ID"/>
        </w:rPr>
        <w:fldChar w:fldCharType="separate"/>
      </w:r>
      <w:r w:rsidR="004D79EE" w:rsidRPr="00823300">
        <w:rPr>
          <w:rFonts w:ascii="Times New Roman" w:hAnsi="Times New Roman" w:cs="Times New Roman"/>
          <w:noProof/>
          <w:lang w:val="id-ID"/>
        </w:rPr>
        <w:t>(Suharna, 2016)</w:t>
      </w:r>
      <w:r w:rsidR="004D79EE" w:rsidRPr="00823300">
        <w:rPr>
          <w:rFonts w:ascii="Times New Roman" w:hAnsi="Times New Roman" w:cs="Times New Roman"/>
          <w:lang w:val="id-ID"/>
        </w:rPr>
        <w:fldChar w:fldCharType="end"/>
      </w:r>
    </w:p>
    <w:p w14:paraId="2DEAF51B" w14:textId="773F512C" w:rsidR="009E779C" w:rsidRPr="00823300" w:rsidRDefault="00DA5CC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P</w:t>
      </w:r>
      <w:r w:rsidR="003B3E45" w:rsidRPr="00823300">
        <w:rPr>
          <w:rFonts w:ascii="Times New Roman" w:hAnsi="Times New Roman" w:cs="Times New Roman"/>
          <w:lang w:val="id-ID"/>
        </w:rPr>
        <w:t xml:space="preserve">ertama, untuk menguji daya kemampuan manusia beriman terhadap berbagai masalah kehidupan, seperti yang diungkapkan dalam ayat Al-Qur'an (Al-Baqarah: 155). </w:t>
      </w:r>
    </w:p>
    <w:p w14:paraId="24C4FC89" w14:textId="3991802A" w:rsidR="00DA5CCF" w:rsidRPr="00823300" w:rsidRDefault="00DA5CC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وَلَنَبْلُوَنَّكُمْ بِشَيْءٍ مِّنَ الْخَوْفِ وَالْجُوْعِ وَنَقْصٍ مِّنَ الْاَمْوَالِ وَالْاَنْفُسِ وَالثَّمَرٰتِۗ وَبَشِّرِ الصّٰبِرِيْنَ</w:t>
      </w:r>
    </w:p>
    <w:p w14:paraId="63CF5719" w14:textId="17F109D5" w:rsidR="00DA5CCF" w:rsidRPr="00823300" w:rsidRDefault="00DA5CC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Artinya: </w:t>
      </w:r>
      <w:r w:rsidRPr="00823300">
        <w:rPr>
          <w:rFonts w:ascii="Times New Roman" w:hAnsi="Times New Roman" w:cs="Times New Roman"/>
          <w:i/>
          <w:iCs/>
          <w:lang w:val="id-ID"/>
        </w:rPr>
        <w:t>Kami pasti akan mengujimu dengan sedikit ketakutan dan kelaparan, kekurangan harta, jiwa, dan buah-buahan. Sampaikanlah (wahai Nabi Muhammad,) kabar gembira kepada orang-orang sabar</w:t>
      </w:r>
      <w:r w:rsidRPr="00823300">
        <w:rPr>
          <w:rFonts w:ascii="Times New Roman" w:hAnsi="Times New Roman" w:cs="Times New Roman"/>
          <w:lang w:val="id-ID"/>
        </w:rPr>
        <w:t xml:space="preserve">. </w:t>
      </w:r>
      <w:r w:rsidR="004D79EE" w:rsidRPr="00823300">
        <w:rPr>
          <w:rFonts w:ascii="Times New Roman" w:hAnsi="Times New Roman" w:cs="Times New Roman"/>
          <w:lang w:val="id-ID"/>
        </w:rPr>
        <w:fldChar w:fldCharType="begin" w:fldLock="1"/>
      </w:r>
      <w:r w:rsidR="004D79EE" w:rsidRPr="00823300">
        <w:rPr>
          <w:rFonts w:ascii="Times New Roman" w:hAnsi="Times New Roman" w:cs="Times New Roman"/>
          <w:lang w:val="id-ID"/>
        </w:rPr>
        <w:instrText>ADDIN CSL_CITATION {"citationItems":[{"id":"ITEM-1","itemData":{"author":[{"dropping-particle":"","family":"RI","given":"Kementerian Agama","non-dropping-particle":"","parse-names":false,"suffix":""}],"id":"ITEM-1","issued":{"date-parts":[["2019"]]},"publisher":"Lajnah Pentashihan Mushaf Al-Qur'an","publisher-place":"Jakarta","title":"Al-Qur'an dan Terjemahnya","type":"book"},"uris":["http://www.mendeley.com/documents/?uuid=9138e18b-928a-47ff-a778-a9735095ada2"]}],"mendeley":{"formattedCitation":"(RI, 2019)","plainTextFormattedCitation":"(RI, 2019)","previouslyFormattedCitation":"(RI, 2019)"},"properties":{"noteIndex":0},"schema":"https://github.com/citation-style-language/schema/raw/master/csl-citation.json"}</w:instrText>
      </w:r>
      <w:r w:rsidR="004D79EE" w:rsidRPr="00823300">
        <w:rPr>
          <w:rFonts w:ascii="Times New Roman" w:hAnsi="Times New Roman" w:cs="Times New Roman"/>
          <w:lang w:val="id-ID"/>
        </w:rPr>
        <w:fldChar w:fldCharType="separate"/>
      </w:r>
      <w:r w:rsidR="004D79EE" w:rsidRPr="00823300">
        <w:rPr>
          <w:rFonts w:ascii="Times New Roman" w:hAnsi="Times New Roman" w:cs="Times New Roman"/>
          <w:noProof/>
          <w:lang w:val="id-ID"/>
        </w:rPr>
        <w:t>(RI, 2019)</w:t>
      </w:r>
      <w:r w:rsidR="004D79EE" w:rsidRPr="00823300">
        <w:rPr>
          <w:rFonts w:ascii="Times New Roman" w:hAnsi="Times New Roman" w:cs="Times New Roman"/>
          <w:lang w:val="id-ID"/>
        </w:rPr>
        <w:fldChar w:fldCharType="end"/>
      </w:r>
    </w:p>
    <w:p w14:paraId="422C39C5" w14:textId="77777777" w:rsidR="009E779C"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Kedua, evaluasi digunakan untuk mengetahui sejauh mana hasil pendidikan wahyu yang diterapkan oleh Rasulullah SAW. kepada umatnya, seperti contoh dalam ayat Al-Naml: 40. </w:t>
      </w:r>
    </w:p>
    <w:p w14:paraId="5D2A5A94" w14:textId="3CE1D7E0" w:rsidR="00DA5CCF" w:rsidRPr="00823300" w:rsidRDefault="00DA5CC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قَالَ الَّذِيْ عِنْدَهٗ عِلْمٌ مِّنَ الْكِتٰبِ اَنَا۠ اٰتِيْكَ بِهٖ قَبْلَ اَنْ يَّرْتَدَّ اِلَيْكَ طَرْفُكَۗ فَلَمَّا رَاٰهُ مُسْتَقِرًّا عِنْدَهٗ قَالَ هٰذَا مِنْ فَضْلِ رَبِّيْۗ  لِيَبْلُوَنِيْٓ ءَاَشْكُرُ اَمْ اَكْفُرُۗ وَمَنْ شَكَرَ فَاِنَّمَا يَشْكُرُ لِنَفْسِهٖۚ وَمَنْ كَفَرَ فَاِنَّ رَبِّيْ غَنِيٌّ كَرِيْمٌ</w:t>
      </w:r>
    </w:p>
    <w:p w14:paraId="4283FB3E" w14:textId="48750208" w:rsidR="00DA5CCF" w:rsidRPr="00823300" w:rsidRDefault="00DA5CCF" w:rsidP="00823300">
      <w:pPr>
        <w:spacing w:line="240" w:lineRule="auto"/>
        <w:jc w:val="both"/>
        <w:rPr>
          <w:rFonts w:ascii="Times New Roman" w:hAnsi="Times New Roman" w:cs="Times New Roman"/>
          <w:i/>
          <w:iCs/>
          <w:lang w:val="id-ID"/>
        </w:rPr>
      </w:pPr>
      <w:r w:rsidRPr="00823300">
        <w:rPr>
          <w:rFonts w:ascii="Times New Roman" w:hAnsi="Times New Roman" w:cs="Times New Roman"/>
          <w:lang w:val="id-ID"/>
        </w:rPr>
        <w:t xml:space="preserve">Artinya: </w:t>
      </w:r>
      <w:r w:rsidRPr="00823300">
        <w:rPr>
          <w:rFonts w:ascii="Times New Roman" w:hAnsi="Times New Roman" w:cs="Times New Roman"/>
          <w:i/>
          <w:iCs/>
          <w:lang w:val="id-ID"/>
        </w:rPr>
        <w:t>Seorang yang mempunyai ilmu dari kitab suci berkata, “Aku akan mendatangimu dengan membawa (singgasana) itu sebelum matamu berkedip.” Ketika dia (Sulaiman) melihat (singgasana) itu ada di hadapannya, dia pun berkata, “Ini termasuk karunia Tuhanku untuk mengujiku apakah aku bersyukur atau berbuat kufur. Siapa yang bersyukur, maka sesungguhnya dia bersyukur untuk (kebaikan) dirinya sendiri. Siapa yang berbuat kufur, maka sesungguhnya Tuhanku Mahakaya lagi Mahamulia.”</w:t>
      </w:r>
      <w:r w:rsidR="004D79EE" w:rsidRPr="00823300">
        <w:rPr>
          <w:rFonts w:ascii="Times New Roman" w:hAnsi="Times New Roman" w:cs="Times New Roman"/>
          <w:i/>
          <w:iCs/>
          <w:lang w:val="id-ID"/>
        </w:rPr>
        <w:t xml:space="preserve"> </w:t>
      </w:r>
      <w:r w:rsidR="004D79EE" w:rsidRPr="00823300">
        <w:rPr>
          <w:rFonts w:ascii="Times New Roman" w:hAnsi="Times New Roman" w:cs="Times New Roman"/>
          <w:lang w:val="id-ID"/>
        </w:rPr>
        <w:fldChar w:fldCharType="begin" w:fldLock="1"/>
      </w:r>
      <w:r w:rsidR="004D79EE" w:rsidRPr="00823300">
        <w:rPr>
          <w:rFonts w:ascii="Times New Roman" w:hAnsi="Times New Roman" w:cs="Times New Roman"/>
          <w:lang w:val="id-ID"/>
        </w:rPr>
        <w:instrText>ADDIN CSL_CITATION {"citationItems":[{"id":"ITEM-1","itemData":{"author":[{"dropping-particle":"","family":"RI","given":"Kementerian Agama","non-dropping-particle":"","parse-names":false,"suffix":""}],"id":"ITEM-1","issued":{"date-parts":[["2019"]]},"publisher":"Lajnah Pentashihan Mushaf Al-Qur'an","publisher-place":"Jakarta","title":"Al-Qur'an dan Terjemahnya","type":"book"},"uris":["http://www.mendeley.com/documents/?uuid=9138e18b-928a-47ff-a778-a9735095ada2"]}],"mendeley":{"formattedCitation":"(RI, 2019)","plainTextFormattedCitation":"(RI, 2019)","previouslyFormattedCitation":"(RI, 2019)"},"properties":{"noteIndex":0},"schema":"https://github.com/citation-style-language/schema/raw/master/csl-citation.json"}</w:instrText>
      </w:r>
      <w:r w:rsidR="004D79EE" w:rsidRPr="00823300">
        <w:rPr>
          <w:rFonts w:ascii="Times New Roman" w:hAnsi="Times New Roman" w:cs="Times New Roman"/>
          <w:lang w:val="id-ID"/>
        </w:rPr>
        <w:fldChar w:fldCharType="separate"/>
      </w:r>
      <w:r w:rsidR="004D79EE" w:rsidRPr="00823300">
        <w:rPr>
          <w:rFonts w:ascii="Times New Roman" w:hAnsi="Times New Roman" w:cs="Times New Roman"/>
          <w:noProof/>
          <w:lang w:val="id-ID"/>
        </w:rPr>
        <w:t>(RI, 2019)</w:t>
      </w:r>
      <w:r w:rsidR="004D79EE" w:rsidRPr="00823300">
        <w:rPr>
          <w:rFonts w:ascii="Times New Roman" w:hAnsi="Times New Roman" w:cs="Times New Roman"/>
          <w:lang w:val="id-ID"/>
        </w:rPr>
        <w:fldChar w:fldCharType="end"/>
      </w:r>
    </w:p>
    <w:p w14:paraId="64717693" w14:textId="77777777" w:rsidR="009E779C"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Ketiga, evaluasi digunakan untuk menentukan klasifikasi atau tingkat keislaman seseorang, sebagaimana Allah SWT. mengevaluasi Nabi Ibrahim dalam menyembelih putranya, Ismail, sebagaimana dijelaskan dalam ayat Al-Shaffat: 103-107. </w:t>
      </w:r>
    </w:p>
    <w:p w14:paraId="7B9348D2" w14:textId="3C42EF38" w:rsidR="00DA5CCF" w:rsidRPr="00823300" w:rsidRDefault="00DA5CC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فَلَمَّآ اَسْلَمَا وَتَلَّهٗ لِلْجَبِيْنِۚ, وَنَادَيْنٰهُ اَنْ يّٰٓاِبْرٰهِيْمُۙ, قَدْ صَدَّقْتَ الرُّؤْيَاۚ اِنَّا كَذٰلِكَ نَجْزِى الْمُحْسِنِيْنَ, اِنَّ هٰذَا لَهُوَ الْبَلٰۤؤُا الْمُبِيْنُ, وَفَدَيْنٰهُ بِذِبْحٍ عَظِيْمٍ</w:t>
      </w:r>
    </w:p>
    <w:p w14:paraId="1F8A7745" w14:textId="09AB9A25" w:rsidR="00DA5CCF" w:rsidRPr="00823300" w:rsidRDefault="00DA5CCF" w:rsidP="00823300">
      <w:pPr>
        <w:spacing w:line="240" w:lineRule="auto"/>
        <w:jc w:val="both"/>
        <w:rPr>
          <w:rFonts w:ascii="Times New Roman" w:hAnsi="Times New Roman" w:cs="Times New Roman"/>
          <w:i/>
          <w:iCs/>
          <w:lang w:val="id-ID"/>
        </w:rPr>
      </w:pPr>
      <w:r w:rsidRPr="00823300">
        <w:rPr>
          <w:rFonts w:ascii="Times New Roman" w:hAnsi="Times New Roman" w:cs="Times New Roman"/>
          <w:lang w:val="id-ID"/>
        </w:rPr>
        <w:t xml:space="preserve">Artinya: </w:t>
      </w:r>
      <w:r w:rsidRPr="00823300">
        <w:rPr>
          <w:rFonts w:ascii="Times New Roman" w:hAnsi="Times New Roman" w:cs="Times New Roman"/>
          <w:i/>
          <w:iCs/>
          <w:lang w:val="id-ID"/>
        </w:rPr>
        <w:t>Ketika keduanya telah berserah diri dan dia (Ibrahim) meletakkan pelipis anaknya di atas gundukan (untuk melaksanakan perintah Allah), Kami memanggil dia, “Wahai Ibrahim, sungguh, engkau telah membenarkan mimpi itu.” Sesungguhnya demikianlah Kami memberi balasan kepada orang-orang yang berbuat kebaikan. Sesungguhnya ini benar-benar suatu ujian yang nyata. Kami menebusnya dengan seekor (hewan) sembelihan yang besar.</w:t>
      </w:r>
      <w:r w:rsidR="004D79EE" w:rsidRPr="00823300">
        <w:rPr>
          <w:rFonts w:ascii="Times New Roman" w:hAnsi="Times New Roman" w:cs="Times New Roman"/>
          <w:i/>
          <w:iCs/>
          <w:lang w:val="id-ID"/>
        </w:rPr>
        <w:t xml:space="preserve"> </w:t>
      </w:r>
      <w:r w:rsidR="004D79EE" w:rsidRPr="00823300">
        <w:rPr>
          <w:rFonts w:ascii="Times New Roman" w:hAnsi="Times New Roman" w:cs="Times New Roman"/>
          <w:lang w:val="id-ID"/>
        </w:rPr>
        <w:fldChar w:fldCharType="begin" w:fldLock="1"/>
      </w:r>
      <w:r w:rsidR="004D79EE" w:rsidRPr="00823300">
        <w:rPr>
          <w:rFonts w:ascii="Times New Roman" w:hAnsi="Times New Roman" w:cs="Times New Roman"/>
          <w:lang w:val="id-ID"/>
        </w:rPr>
        <w:instrText>ADDIN CSL_CITATION {"citationItems":[{"id":"ITEM-1","itemData":{"author":[{"dropping-particle":"","family":"RI","given":"Kementerian Agama","non-dropping-particle":"","parse-names":false,"suffix":""}],"id":"ITEM-1","issued":{"date-parts":[["2019"]]},"publisher":"Lajnah Pentashihan Mushaf Al-Qur'an","publisher-place":"Jakarta","title":"Al-Qur'an dan Terjemahnya","type":"book"},"uris":["http://www.mendeley.com/documents/?uuid=9138e18b-928a-47ff-a778-a9735095ada2"]}],"mendeley":{"formattedCitation":"(RI, 2019)","plainTextFormattedCitation":"(RI, 2019)","previouslyFormattedCitation":"(RI, 2019)"},"properties":{"noteIndex":0},"schema":"https://github.com/citation-style-language/schema/raw/master/csl-citation.json"}</w:instrText>
      </w:r>
      <w:r w:rsidR="004D79EE" w:rsidRPr="00823300">
        <w:rPr>
          <w:rFonts w:ascii="Times New Roman" w:hAnsi="Times New Roman" w:cs="Times New Roman"/>
          <w:lang w:val="id-ID"/>
        </w:rPr>
        <w:fldChar w:fldCharType="separate"/>
      </w:r>
      <w:r w:rsidR="004D79EE" w:rsidRPr="00823300">
        <w:rPr>
          <w:rFonts w:ascii="Times New Roman" w:hAnsi="Times New Roman" w:cs="Times New Roman"/>
          <w:noProof/>
          <w:lang w:val="id-ID"/>
        </w:rPr>
        <w:t>(RI, 2019)</w:t>
      </w:r>
      <w:r w:rsidR="004D79EE" w:rsidRPr="00823300">
        <w:rPr>
          <w:rFonts w:ascii="Times New Roman" w:hAnsi="Times New Roman" w:cs="Times New Roman"/>
          <w:lang w:val="id-ID"/>
        </w:rPr>
        <w:fldChar w:fldCharType="end"/>
      </w:r>
    </w:p>
    <w:p w14:paraId="50A8F031" w14:textId="77777777" w:rsidR="009E779C"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Keempat, evaluasi digunakan untuk mengukur daya kognisi dan hafalan manusia, seperti pengevaluasian terhadap Nabi Adam tentang asma` yang diajarkan Allah Swt. (Al-Baqarah: 31). </w:t>
      </w:r>
    </w:p>
    <w:p w14:paraId="0C43673C" w14:textId="10DC2A4A" w:rsidR="00DA5CCF" w:rsidRPr="00823300" w:rsidRDefault="00DA5CC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وَعَلَّمَ اٰدَمَ الْاَسْمَاۤءَ كُلَّهَا ثُمَّ عَرَضَهُمْ عَلَى الْمَلٰۤىِٕكَةِ فَقَالَ اَنْۢبِـُٔوْنِيْ بِاَسْمَاۤءِ هٰٓؤُلَاۤءِ اِنْ كُنْتُمْ صٰدِقِيْنَ</w:t>
      </w:r>
    </w:p>
    <w:p w14:paraId="29EF5EA1" w14:textId="67C18B73" w:rsidR="00C05BE2" w:rsidRPr="00823300" w:rsidRDefault="00DA5CCF" w:rsidP="00823300">
      <w:pPr>
        <w:spacing w:line="240" w:lineRule="auto"/>
        <w:jc w:val="both"/>
        <w:rPr>
          <w:rFonts w:ascii="Times New Roman" w:hAnsi="Times New Roman" w:cs="Times New Roman"/>
          <w:i/>
          <w:iCs/>
          <w:lang w:val="id-ID"/>
        </w:rPr>
      </w:pPr>
      <w:r w:rsidRPr="00823300">
        <w:rPr>
          <w:rFonts w:ascii="Times New Roman" w:hAnsi="Times New Roman" w:cs="Times New Roman"/>
          <w:lang w:val="id-ID"/>
        </w:rPr>
        <w:lastRenderedPageBreak/>
        <w:t xml:space="preserve">Artinya: </w:t>
      </w:r>
      <w:r w:rsidR="00C05BE2" w:rsidRPr="00823300">
        <w:rPr>
          <w:rFonts w:ascii="Times New Roman" w:hAnsi="Times New Roman" w:cs="Times New Roman"/>
          <w:i/>
          <w:iCs/>
          <w:lang w:val="id-ID"/>
        </w:rPr>
        <w:t>Dia mengajarkan kepada Adam nama-nama (benda) seluruhnya, kemudian Dia memperlihatkannya kepada para malaikat, seraya berfirman, “Sebutkan kepada-Ku nama-nama (benda) ini jika kamu benar!”</w:t>
      </w:r>
      <w:r w:rsidR="004D79EE" w:rsidRPr="00823300">
        <w:rPr>
          <w:rFonts w:ascii="Times New Roman" w:hAnsi="Times New Roman" w:cs="Times New Roman"/>
          <w:i/>
          <w:iCs/>
          <w:lang w:val="id-ID"/>
        </w:rPr>
        <w:t xml:space="preserve"> </w:t>
      </w:r>
      <w:r w:rsidR="004D79EE" w:rsidRPr="00823300">
        <w:rPr>
          <w:rFonts w:ascii="Times New Roman" w:hAnsi="Times New Roman" w:cs="Times New Roman"/>
          <w:lang w:val="id-ID"/>
        </w:rPr>
        <w:fldChar w:fldCharType="begin" w:fldLock="1"/>
      </w:r>
      <w:r w:rsidR="004D79EE" w:rsidRPr="00823300">
        <w:rPr>
          <w:rFonts w:ascii="Times New Roman" w:hAnsi="Times New Roman" w:cs="Times New Roman"/>
          <w:lang w:val="id-ID"/>
        </w:rPr>
        <w:instrText>ADDIN CSL_CITATION {"citationItems":[{"id":"ITEM-1","itemData":{"author":[{"dropping-particle":"","family":"RI","given":"Kementerian Agama","non-dropping-particle":"","parse-names":false,"suffix":""}],"id":"ITEM-1","issued":{"date-parts":[["2019"]]},"publisher":"Lajnah Pentashihan Mushaf Al-Qur'an","publisher-place":"Jakarta","title":"Al-Qur'an dan Terjemahnya","type":"book"},"uris":["http://www.mendeley.com/documents/?uuid=9138e18b-928a-47ff-a778-a9735095ada2"]}],"mendeley":{"formattedCitation":"(RI, 2019)","plainTextFormattedCitation":"(RI, 2019)","previouslyFormattedCitation":"(RI, 2019)"},"properties":{"noteIndex":0},"schema":"https://github.com/citation-style-language/schema/raw/master/csl-citation.json"}</w:instrText>
      </w:r>
      <w:r w:rsidR="004D79EE" w:rsidRPr="00823300">
        <w:rPr>
          <w:rFonts w:ascii="Times New Roman" w:hAnsi="Times New Roman" w:cs="Times New Roman"/>
          <w:lang w:val="id-ID"/>
        </w:rPr>
        <w:fldChar w:fldCharType="separate"/>
      </w:r>
      <w:r w:rsidR="004D79EE" w:rsidRPr="00823300">
        <w:rPr>
          <w:rFonts w:ascii="Times New Roman" w:hAnsi="Times New Roman" w:cs="Times New Roman"/>
          <w:noProof/>
          <w:lang w:val="id-ID"/>
        </w:rPr>
        <w:t>(RI, 2019)</w:t>
      </w:r>
      <w:r w:rsidR="004D79EE" w:rsidRPr="00823300">
        <w:rPr>
          <w:rFonts w:ascii="Times New Roman" w:hAnsi="Times New Roman" w:cs="Times New Roman"/>
          <w:lang w:val="id-ID"/>
        </w:rPr>
        <w:fldChar w:fldCharType="end"/>
      </w:r>
    </w:p>
    <w:p w14:paraId="484ECD0D" w14:textId="77777777" w:rsidR="009E779C"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Kelima, evaluasi memberikan berita gembira atau reward bagi aktivitas baik dan hukuman atau 'iqab bagi aktivitas buruk, sesuai dengan ajaran Al-Qur'an, seperti dalam ayat Al-Zalzalah: 7-8.</w:t>
      </w:r>
    </w:p>
    <w:p w14:paraId="164EBC04" w14:textId="45333314" w:rsidR="00C05BE2" w:rsidRPr="00823300" w:rsidRDefault="00C05BE2"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فَمَنْ يَّعْمَلْ مِثْقَالَ ذَرَّةٍ خَيْرًا يَّرَهٗۚ, وَمَنْ يَّعْمَلْ مِثْقَالَ ذَرَّةٍ شَرًّا يَّرَهٗࣖ</w:t>
      </w:r>
    </w:p>
    <w:p w14:paraId="60FBABAD" w14:textId="1006E162" w:rsidR="00C05BE2" w:rsidRPr="00823300" w:rsidRDefault="00C05BE2" w:rsidP="00823300">
      <w:pPr>
        <w:spacing w:line="240" w:lineRule="auto"/>
        <w:jc w:val="both"/>
        <w:rPr>
          <w:rFonts w:ascii="Times New Roman" w:hAnsi="Times New Roman" w:cs="Times New Roman"/>
          <w:i/>
          <w:iCs/>
          <w:lang w:val="id-ID"/>
        </w:rPr>
      </w:pPr>
      <w:r w:rsidRPr="00823300">
        <w:rPr>
          <w:rFonts w:ascii="Times New Roman" w:hAnsi="Times New Roman" w:cs="Times New Roman"/>
          <w:lang w:val="id-ID"/>
        </w:rPr>
        <w:t xml:space="preserve">Artinya: </w:t>
      </w:r>
      <w:r w:rsidRPr="00823300">
        <w:rPr>
          <w:rFonts w:ascii="Times New Roman" w:hAnsi="Times New Roman" w:cs="Times New Roman"/>
          <w:i/>
          <w:iCs/>
          <w:lang w:val="id-ID"/>
        </w:rPr>
        <w:t>Siapa yang mengerjakan kebaikan seberat zarah, dia akan melihat (balasan)-nya. Siapa yang mengerjakan kejahatan seberat zarah, dia akan melihat (balasan)-nya.</w:t>
      </w:r>
      <w:r w:rsidR="004D79EE" w:rsidRPr="00823300">
        <w:rPr>
          <w:rFonts w:ascii="Times New Roman" w:hAnsi="Times New Roman" w:cs="Times New Roman"/>
          <w:i/>
          <w:iCs/>
          <w:lang w:val="id-ID"/>
        </w:rPr>
        <w:t xml:space="preserve"> </w:t>
      </w:r>
      <w:r w:rsidR="004D79EE" w:rsidRPr="00823300">
        <w:rPr>
          <w:rFonts w:ascii="Times New Roman" w:hAnsi="Times New Roman" w:cs="Times New Roman"/>
          <w:lang w:val="id-ID"/>
        </w:rPr>
        <w:fldChar w:fldCharType="begin" w:fldLock="1"/>
      </w:r>
      <w:r w:rsidR="004D79EE" w:rsidRPr="00823300">
        <w:rPr>
          <w:rFonts w:ascii="Times New Roman" w:hAnsi="Times New Roman" w:cs="Times New Roman"/>
          <w:lang w:val="id-ID"/>
        </w:rPr>
        <w:instrText>ADDIN CSL_CITATION {"citationItems":[{"id":"ITEM-1","itemData":{"author":[{"dropping-particle":"","family":"RI","given":"Kementerian Agama","non-dropping-particle":"","parse-names":false,"suffix":""}],"id":"ITEM-1","issued":{"date-parts":[["2019"]]},"publisher":"Lajnah Pentashihan Mushaf Al-Qur'an","publisher-place":"Jakarta","title":"Al-Qur'an dan Terjemahnya","type":"book"},"uris":["http://www.mendeley.com/documents/?uuid=9138e18b-928a-47ff-a778-a9735095ada2"]}],"mendeley":{"formattedCitation":"(RI, 2019)","plainTextFormattedCitation":"(RI, 2019)","previouslyFormattedCitation":"(RI, 2019)"},"properties":{"noteIndex":0},"schema":"https://github.com/citation-style-language/schema/raw/master/csl-citation.json"}</w:instrText>
      </w:r>
      <w:r w:rsidR="004D79EE" w:rsidRPr="00823300">
        <w:rPr>
          <w:rFonts w:ascii="Times New Roman" w:hAnsi="Times New Roman" w:cs="Times New Roman"/>
          <w:lang w:val="id-ID"/>
        </w:rPr>
        <w:fldChar w:fldCharType="separate"/>
      </w:r>
      <w:r w:rsidR="004D79EE" w:rsidRPr="00823300">
        <w:rPr>
          <w:rFonts w:ascii="Times New Roman" w:hAnsi="Times New Roman" w:cs="Times New Roman"/>
          <w:noProof/>
          <w:lang w:val="id-ID"/>
        </w:rPr>
        <w:t>(RI, 2019)</w:t>
      </w:r>
      <w:r w:rsidR="004D79EE" w:rsidRPr="00823300">
        <w:rPr>
          <w:rFonts w:ascii="Times New Roman" w:hAnsi="Times New Roman" w:cs="Times New Roman"/>
          <w:lang w:val="id-ID"/>
        </w:rPr>
        <w:fldChar w:fldCharType="end"/>
      </w:r>
    </w:p>
    <w:p w14:paraId="59612017" w14:textId="3C44ADA7" w:rsidR="003B3E45" w:rsidRPr="00823300"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Tujuan evaluasi melibatkan beberapa aspek, termasuk</w:t>
      </w:r>
      <w:r w:rsidR="009E779C" w:rsidRPr="00823300">
        <w:rPr>
          <w:rFonts w:ascii="Times New Roman" w:hAnsi="Times New Roman" w:cs="Times New Roman"/>
          <w:lang w:val="id-ID"/>
        </w:rPr>
        <w:t xml:space="preserve"> m</w:t>
      </w:r>
      <w:r w:rsidRPr="00823300">
        <w:rPr>
          <w:rFonts w:ascii="Times New Roman" w:hAnsi="Times New Roman" w:cs="Times New Roman"/>
          <w:lang w:val="id-ID"/>
        </w:rPr>
        <w:t>engukur pemahaman peserta didik terhadap materi pelajaran dan melatih keberanian mereka</w:t>
      </w:r>
      <w:r w:rsidR="009E779C" w:rsidRPr="00823300">
        <w:rPr>
          <w:rFonts w:ascii="Times New Roman" w:hAnsi="Times New Roman" w:cs="Times New Roman"/>
          <w:lang w:val="id-ID"/>
        </w:rPr>
        <w:t>, i</w:t>
      </w:r>
      <w:r w:rsidRPr="00823300">
        <w:rPr>
          <w:rFonts w:ascii="Times New Roman" w:hAnsi="Times New Roman" w:cs="Times New Roman"/>
          <w:lang w:val="id-ID"/>
        </w:rPr>
        <w:t>dentifikasi peserta didik yang memiliki kecerdasan dan kelemahan, memungkinkan penanganan khusus bagi yang lemah untuk mengejar ketertinggalannya</w:t>
      </w:r>
      <w:r w:rsidR="009E779C" w:rsidRPr="00823300">
        <w:rPr>
          <w:rFonts w:ascii="Times New Roman" w:hAnsi="Times New Roman" w:cs="Times New Roman"/>
          <w:lang w:val="id-ID"/>
        </w:rPr>
        <w:t>, m</w:t>
      </w:r>
      <w:r w:rsidRPr="00823300">
        <w:rPr>
          <w:rFonts w:ascii="Times New Roman" w:hAnsi="Times New Roman" w:cs="Times New Roman"/>
          <w:lang w:val="id-ID"/>
        </w:rPr>
        <w:t>engumpulkan informasi sebagai dasar untuk pengecekan sistematis terhadap hasil pendidikan yang dicapai, yang akan dibandingkan dengan tujuan sebelumnya</w:t>
      </w:r>
      <w:r w:rsidR="009E779C" w:rsidRPr="00823300">
        <w:rPr>
          <w:rFonts w:ascii="Times New Roman" w:hAnsi="Times New Roman" w:cs="Times New Roman"/>
          <w:lang w:val="id-ID"/>
        </w:rPr>
        <w:t>, m</w:t>
      </w:r>
      <w:r w:rsidRPr="00823300">
        <w:rPr>
          <w:rFonts w:ascii="Times New Roman" w:hAnsi="Times New Roman" w:cs="Times New Roman"/>
          <w:lang w:val="id-ID"/>
        </w:rPr>
        <w:t>engevaluasi kinerja pendidik, materi pelajaran, dan proses penyampaian materi</w:t>
      </w:r>
      <w:r w:rsidR="009E779C" w:rsidRPr="00823300">
        <w:rPr>
          <w:rFonts w:ascii="Times New Roman" w:hAnsi="Times New Roman" w:cs="Times New Roman"/>
          <w:lang w:val="id-ID"/>
        </w:rPr>
        <w:t>, dan m</w:t>
      </w:r>
      <w:r w:rsidRPr="00823300">
        <w:rPr>
          <w:rFonts w:ascii="Times New Roman" w:hAnsi="Times New Roman" w:cs="Times New Roman"/>
          <w:lang w:val="id-ID"/>
        </w:rPr>
        <w:t>enilai penguasaan peserta didik terhadap kompetensi dan subkompetensi tertentu setelah proses pembelajaran, termasuk mendeteksi kesulitan belajar melalui uji diagnostik, serta memberikan arah dan ruang lingkup untuk pengembangan evaluasi selanjutnya</w:t>
      </w:r>
      <w:r w:rsidR="000A7B17" w:rsidRPr="00823300">
        <w:rPr>
          <w:rFonts w:ascii="Times New Roman" w:hAnsi="Times New Roman" w:cs="Times New Roman"/>
          <w:lang w:val="id-ID"/>
        </w:rPr>
        <w:t xml:space="preserve"> </w:t>
      </w:r>
      <w:r w:rsidR="000A7B17" w:rsidRPr="00823300">
        <w:rPr>
          <w:rFonts w:ascii="Times New Roman" w:hAnsi="Times New Roman" w:cs="Times New Roman"/>
          <w:lang w:val="id-ID"/>
        </w:rPr>
        <w:fldChar w:fldCharType="begin" w:fldLock="1"/>
      </w:r>
      <w:r w:rsidR="000A7B17" w:rsidRPr="00823300">
        <w:rPr>
          <w:rFonts w:ascii="Times New Roman" w:hAnsi="Times New Roman" w:cs="Times New Roman"/>
          <w:lang w:val="id-ID"/>
        </w:rPr>
        <w:instrText>ADDIN CSL_CITATION {"citationItems":[{"id":"ITEM-1","itemData":{"author":[{"dropping-particle":"","family":"Caswita","given":"","non-dropping-particle":"","parse-names":false,"suffix":""}],"id":"ITEM-1","issued":{"date-parts":[["2020"]]},"publisher":"CV Budi Utama","publisher-place":"Yogyakarta","title":"Manajemen Evaluasi Pembelajaran Pendidikan Agama Islam","type":"book"},"uris":["http://www.mendeley.com/documents/?uuid=e8d9ac31-ad69-4937-bda4-443e80b0c84a"]}],"mendeley":{"formattedCitation":"(Caswita, 2020)","plainTextFormattedCitation":"(Caswita, 2020)","previouslyFormattedCitation":"(Caswita, 2020)"},"properties":{"noteIndex":0},"schema":"https://github.com/citation-style-language/schema/raw/master/csl-citation.json"}</w:instrText>
      </w:r>
      <w:r w:rsidR="000A7B17" w:rsidRPr="00823300">
        <w:rPr>
          <w:rFonts w:ascii="Times New Roman" w:hAnsi="Times New Roman" w:cs="Times New Roman"/>
          <w:lang w:val="id-ID"/>
        </w:rPr>
        <w:fldChar w:fldCharType="separate"/>
      </w:r>
      <w:r w:rsidR="000A7B17" w:rsidRPr="00823300">
        <w:rPr>
          <w:rFonts w:ascii="Times New Roman" w:hAnsi="Times New Roman" w:cs="Times New Roman"/>
          <w:noProof/>
          <w:lang w:val="id-ID"/>
        </w:rPr>
        <w:t>(Caswita, 2020)</w:t>
      </w:r>
      <w:r w:rsidR="000A7B17" w:rsidRPr="00823300">
        <w:rPr>
          <w:rFonts w:ascii="Times New Roman" w:hAnsi="Times New Roman" w:cs="Times New Roman"/>
          <w:lang w:val="id-ID"/>
        </w:rPr>
        <w:fldChar w:fldCharType="end"/>
      </w:r>
      <w:r w:rsidR="000A7B17" w:rsidRPr="00823300">
        <w:rPr>
          <w:rFonts w:ascii="Times New Roman" w:hAnsi="Times New Roman" w:cs="Times New Roman"/>
          <w:lang w:val="id-ID"/>
        </w:rPr>
        <w:t xml:space="preserve">. </w:t>
      </w:r>
    </w:p>
    <w:p w14:paraId="3385896C" w14:textId="02B0B2AE" w:rsidR="009E779C"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Dari </w:t>
      </w:r>
      <w:r w:rsidR="003B3E45" w:rsidRPr="00823300">
        <w:rPr>
          <w:rFonts w:ascii="Times New Roman" w:hAnsi="Times New Roman" w:cs="Times New Roman"/>
          <w:lang w:val="id-ID"/>
        </w:rPr>
        <w:t xml:space="preserve">beberapa tujuan tersebut, berfungsi </w:t>
      </w:r>
      <w:r w:rsidRPr="00823300">
        <w:rPr>
          <w:rFonts w:ascii="Times New Roman" w:hAnsi="Times New Roman" w:cs="Times New Roman"/>
          <w:lang w:val="id-ID"/>
        </w:rPr>
        <w:t xml:space="preserve">evaluasi pendidikan Islam adalah </w:t>
      </w:r>
      <w:r w:rsidR="003B3E45" w:rsidRPr="00823300">
        <w:rPr>
          <w:rFonts w:ascii="Times New Roman" w:hAnsi="Times New Roman" w:cs="Times New Roman"/>
          <w:lang w:val="id-ID"/>
        </w:rPr>
        <w:t>sebagai umpan balik dalam kegiatan pembelajaran. Umpan balik ini memiliki manfaat yang melibatkan</w:t>
      </w:r>
      <w:r w:rsidRPr="00823300">
        <w:rPr>
          <w:rFonts w:ascii="Times New Roman" w:hAnsi="Times New Roman" w:cs="Times New Roman"/>
          <w:lang w:val="id-ID"/>
        </w:rPr>
        <w:t xml:space="preserve"> </w:t>
      </w:r>
      <w:r w:rsidR="003B3E45" w:rsidRPr="00823300">
        <w:rPr>
          <w:rFonts w:ascii="Times New Roman" w:hAnsi="Times New Roman" w:cs="Times New Roman"/>
          <w:i/>
          <w:iCs/>
          <w:lang w:val="id-ID"/>
        </w:rPr>
        <w:t>Ishlah</w:t>
      </w:r>
      <w:r w:rsidR="003B3E45" w:rsidRPr="00823300">
        <w:rPr>
          <w:rFonts w:ascii="Times New Roman" w:hAnsi="Times New Roman" w:cs="Times New Roman"/>
          <w:lang w:val="id-ID"/>
        </w:rPr>
        <w:t xml:space="preserve">, </w:t>
      </w:r>
      <w:r w:rsidRPr="00823300">
        <w:rPr>
          <w:rFonts w:ascii="Times New Roman" w:hAnsi="Times New Roman" w:cs="Times New Roman"/>
          <w:lang w:val="id-ID"/>
        </w:rPr>
        <w:t xml:space="preserve">yakni </w:t>
      </w:r>
      <w:r w:rsidR="003B3E45" w:rsidRPr="00823300">
        <w:rPr>
          <w:rFonts w:ascii="Times New Roman" w:hAnsi="Times New Roman" w:cs="Times New Roman"/>
          <w:lang w:val="id-ID"/>
        </w:rPr>
        <w:t>perbaikan terhadap semua komponen pendidikan, termasuk perbaikan perilaku, wawasan, dan kebiasaan peserta didik.</w:t>
      </w:r>
      <w:r w:rsidRPr="00823300">
        <w:rPr>
          <w:rFonts w:ascii="Times New Roman" w:hAnsi="Times New Roman" w:cs="Times New Roman"/>
          <w:lang w:val="id-ID"/>
        </w:rPr>
        <w:t xml:space="preserve"> </w:t>
      </w:r>
      <w:r w:rsidR="003B3E45" w:rsidRPr="00823300">
        <w:rPr>
          <w:rFonts w:ascii="Times New Roman" w:hAnsi="Times New Roman" w:cs="Times New Roman"/>
          <w:i/>
          <w:iCs/>
          <w:lang w:val="id-ID"/>
        </w:rPr>
        <w:t>Tazkiyah</w:t>
      </w:r>
      <w:r w:rsidR="003B3E45" w:rsidRPr="00823300">
        <w:rPr>
          <w:rFonts w:ascii="Times New Roman" w:hAnsi="Times New Roman" w:cs="Times New Roman"/>
          <w:lang w:val="id-ID"/>
        </w:rPr>
        <w:t xml:space="preserve">, </w:t>
      </w:r>
      <w:r w:rsidRPr="00823300">
        <w:rPr>
          <w:rFonts w:ascii="Times New Roman" w:hAnsi="Times New Roman" w:cs="Times New Roman"/>
          <w:lang w:val="id-ID"/>
        </w:rPr>
        <w:t xml:space="preserve">artinya </w:t>
      </w:r>
      <w:r w:rsidR="003B3E45" w:rsidRPr="00823300">
        <w:rPr>
          <w:rFonts w:ascii="Times New Roman" w:hAnsi="Times New Roman" w:cs="Times New Roman"/>
          <w:lang w:val="id-ID"/>
        </w:rPr>
        <w:t>penyucian terhadap semua komponen pendidikan dengan meninjau kembali program-program yang dilakukan. Evaluasi digunakan untuk menilai apakah program-program tersebut relevan dalam kehidupan peserta didik. Jika ada program yang perlu dihilangkan, dicari format yang lebih sesuai.</w:t>
      </w:r>
      <w:r w:rsidRPr="00823300">
        <w:rPr>
          <w:rFonts w:ascii="Times New Roman" w:hAnsi="Times New Roman" w:cs="Times New Roman"/>
          <w:lang w:val="id-ID"/>
        </w:rPr>
        <w:t xml:space="preserve"> Kemudian </w:t>
      </w:r>
      <w:r w:rsidR="003B3E45" w:rsidRPr="00823300">
        <w:rPr>
          <w:rFonts w:ascii="Times New Roman" w:hAnsi="Times New Roman" w:cs="Times New Roman"/>
          <w:i/>
          <w:iCs/>
          <w:lang w:val="id-ID"/>
        </w:rPr>
        <w:t>Tajdid</w:t>
      </w:r>
      <w:r w:rsidR="003B3E45" w:rsidRPr="00823300">
        <w:rPr>
          <w:rFonts w:ascii="Times New Roman" w:hAnsi="Times New Roman" w:cs="Times New Roman"/>
          <w:lang w:val="id-ID"/>
        </w:rPr>
        <w:t>, modernisasi semua kegiatan pendidikan dengan mengubah atau mencari pengganti yang lebih baik untuk kegiatan yang tidak relevan</w:t>
      </w:r>
      <w:r w:rsidR="00DD0E39" w:rsidRPr="00823300">
        <w:rPr>
          <w:rFonts w:ascii="Times New Roman" w:hAnsi="Times New Roman" w:cs="Times New Roman"/>
          <w:lang w:val="id-ID"/>
        </w:rPr>
        <w:t xml:space="preserve"> </w:t>
      </w:r>
      <w:r w:rsidR="00DD0E39" w:rsidRPr="00823300">
        <w:rPr>
          <w:rFonts w:ascii="Times New Roman" w:hAnsi="Times New Roman" w:cs="Times New Roman"/>
          <w:lang w:val="id-ID"/>
        </w:rPr>
        <w:fldChar w:fldCharType="begin" w:fldLock="1"/>
      </w:r>
      <w:r w:rsidR="00F33B2B" w:rsidRPr="00823300">
        <w:rPr>
          <w:rFonts w:ascii="Times New Roman" w:hAnsi="Times New Roman" w:cs="Times New Roman"/>
          <w:lang w:val="id-ID"/>
        </w:rPr>
        <w:instrText>ADDIN CSL_CITATION {"citationItems":[{"id":"ITEM-1","itemData":{"author":[{"dropping-particle":"","family":"Yumnah","given":"","non-dropping-particle":"","parse-names":false,"suffix":""}],"container-title":"JIE: Journal of Islamic Education","id":"ITEM-1","issue":"1","issued":{"date-parts":[["2019"]]},"title":"Pemikiran Fazlur Rahman tentang Modernisasi Pendidikan ISlam","type":"article-journal","volume":"4"},"uris":["http://www.mendeley.com/documents/?uuid=463f5b7b-281a-4ba9-bac9-096d2b680cce"]},{"id":"ITEM-2","itemData":{"author":[{"dropping-particle":"","family":"Suradi","given":"","non-dropping-particle":"","parse-names":false,"suffix":""}],"container-title":"Disarat: Jurnal Manajemen dan Pendidikan Islam","id":"ITEM-2","issue":"1","issued":{"date-parts":[["2018"]]},"title":"Konsepsi Pendidikan Agama ISlam dalam Menyikapi Modernisasi","type":"article-journal","volume":"4"},"uris":["http://www.mendeley.com/documents/?uuid=6d59f682-7b5e-4b0b-8df7-02e06e4c0fe0"]}],"mendeley":{"formattedCitation":"(Suradi, 2018; Yumnah, 2019)","plainTextFormattedCitation":"(Suradi, 2018; Yumnah, 2019)","previouslyFormattedCitation":"(Suradi, 2018; Yumnah, 2019)"},"properties":{"noteIndex":0},"schema":"https://github.com/citation-style-language/schema/raw/master/csl-citation.json"}</w:instrText>
      </w:r>
      <w:r w:rsidR="00DD0E39" w:rsidRPr="00823300">
        <w:rPr>
          <w:rFonts w:ascii="Times New Roman" w:hAnsi="Times New Roman" w:cs="Times New Roman"/>
          <w:lang w:val="id-ID"/>
        </w:rPr>
        <w:fldChar w:fldCharType="separate"/>
      </w:r>
      <w:r w:rsidR="00DD0E39" w:rsidRPr="00823300">
        <w:rPr>
          <w:rFonts w:ascii="Times New Roman" w:hAnsi="Times New Roman" w:cs="Times New Roman"/>
          <w:noProof/>
          <w:lang w:val="id-ID"/>
        </w:rPr>
        <w:t>(Suradi, 2018; Yumnah, 2019)</w:t>
      </w:r>
      <w:r w:rsidR="00DD0E39" w:rsidRPr="00823300">
        <w:rPr>
          <w:rFonts w:ascii="Times New Roman" w:hAnsi="Times New Roman" w:cs="Times New Roman"/>
          <w:lang w:val="id-ID"/>
        </w:rPr>
        <w:fldChar w:fldCharType="end"/>
      </w:r>
      <w:r w:rsidR="00DD0E39" w:rsidRPr="00823300">
        <w:rPr>
          <w:rFonts w:ascii="Times New Roman" w:hAnsi="Times New Roman" w:cs="Times New Roman"/>
          <w:lang w:val="id-ID"/>
        </w:rPr>
        <w:t>.</w:t>
      </w:r>
      <w:r w:rsidR="003B3E45" w:rsidRPr="00823300">
        <w:rPr>
          <w:rFonts w:ascii="Times New Roman" w:hAnsi="Times New Roman" w:cs="Times New Roman"/>
          <w:lang w:val="id-ID"/>
        </w:rPr>
        <w:t xml:space="preserve"> Dengan demikian, pendidikan dapat dimobilisasi dan didinamisasikan untuk menjadi lebih maju dan relevan dengan kebutuhan peserta didik serta perkembangan zaman.</w:t>
      </w:r>
      <w:r w:rsidRPr="00823300">
        <w:rPr>
          <w:rFonts w:ascii="Times New Roman" w:hAnsi="Times New Roman" w:cs="Times New Roman"/>
          <w:lang w:val="id-ID"/>
        </w:rPr>
        <w:t xml:space="preserve"> Dan </w:t>
      </w:r>
      <w:r w:rsidR="003B3E45" w:rsidRPr="00823300">
        <w:rPr>
          <w:rFonts w:ascii="Times New Roman" w:hAnsi="Times New Roman" w:cs="Times New Roman"/>
          <w:i/>
          <w:iCs/>
          <w:lang w:val="id-ID"/>
        </w:rPr>
        <w:t>Al Dakhil</w:t>
      </w:r>
      <w:r w:rsidR="003B3E45" w:rsidRPr="00823300">
        <w:rPr>
          <w:rFonts w:ascii="Times New Roman" w:hAnsi="Times New Roman" w:cs="Times New Roman"/>
          <w:lang w:val="id-ID"/>
        </w:rPr>
        <w:t>, menyajikan masukan sebagai laporan bagi orang tua peserta didik, seperti raport, ijazah, piagam, dan sebagainya, sebagai bentuk transparansi dan komunikasi tentang perkembangan peserta didik</w:t>
      </w:r>
      <w:r w:rsidR="004D79EE" w:rsidRPr="00823300">
        <w:rPr>
          <w:rFonts w:ascii="Times New Roman" w:hAnsi="Times New Roman" w:cs="Times New Roman"/>
          <w:lang w:val="id-ID"/>
        </w:rPr>
        <w:t xml:space="preserve"> </w:t>
      </w:r>
      <w:r w:rsidR="000A7B17" w:rsidRPr="00823300">
        <w:rPr>
          <w:rFonts w:ascii="Times New Roman" w:hAnsi="Times New Roman" w:cs="Times New Roman"/>
          <w:lang w:val="id-ID"/>
        </w:rPr>
        <w:fldChar w:fldCharType="begin" w:fldLock="1"/>
      </w:r>
      <w:r w:rsidR="000A7B17" w:rsidRPr="00823300">
        <w:rPr>
          <w:rFonts w:ascii="Times New Roman" w:hAnsi="Times New Roman" w:cs="Times New Roman"/>
          <w:lang w:val="id-ID"/>
        </w:rPr>
        <w:instrText>ADDIN CSL_CITATION {"citationItems":[{"id":"ITEM-1","itemData":{"author":[{"dropping-particle":"","family":"Trimudrika","given":"","non-dropping-particle":"","parse-names":false,"suffix":""},{"dropping-particle":"","family":"Yahiji","given":"Kasim","non-dropping-particle":"","parse-names":false,"suffix":""}],"container-title":"Journal of Islamic Education Manajemet Research","id":"ITEM-1","issue":"1","issued":{"date-parts":[["2023"]]},"title":"Evaluasi Pendidikan Dalam Perspektif Al-Qur'an dan Hadits di Madrasah Aliyah Moutong","type":"article-journal","volume":"2"},"uris":["http://www.mendeley.com/documents/?uuid=d478925a-037e-4ce6-bb0a-4ea530c21530"]}],"mendeley":{"formattedCitation":"(Trimudrika &amp; Yahiji, 2023)","plainTextFormattedCitation":"(Trimudrika &amp; Yahiji, 2023)","previouslyFormattedCitation":"(Trimudrika &amp; Yahiji, 2023)"},"properties":{"noteIndex":0},"schema":"https://github.com/citation-style-language/schema/raw/master/csl-citation.json"}</w:instrText>
      </w:r>
      <w:r w:rsidR="000A7B17" w:rsidRPr="00823300">
        <w:rPr>
          <w:rFonts w:ascii="Times New Roman" w:hAnsi="Times New Roman" w:cs="Times New Roman"/>
          <w:lang w:val="id-ID"/>
        </w:rPr>
        <w:fldChar w:fldCharType="separate"/>
      </w:r>
      <w:r w:rsidR="000A7B17" w:rsidRPr="00823300">
        <w:rPr>
          <w:rFonts w:ascii="Times New Roman" w:hAnsi="Times New Roman" w:cs="Times New Roman"/>
          <w:noProof/>
          <w:lang w:val="id-ID"/>
        </w:rPr>
        <w:t>(Trimudrika &amp; Yahiji, 2023)</w:t>
      </w:r>
      <w:r w:rsidR="000A7B17" w:rsidRPr="00823300">
        <w:rPr>
          <w:rFonts w:ascii="Times New Roman" w:hAnsi="Times New Roman" w:cs="Times New Roman"/>
          <w:lang w:val="id-ID"/>
        </w:rPr>
        <w:fldChar w:fldCharType="end"/>
      </w:r>
      <w:r w:rsidR="000A7B17" w:rsidRPr="00823300">
        <w:rPr>
          <w:rFonts w:ascii="Times New Roman" w:hAnsi="Times New Roman" w:cs="Times New Roman"/>
          <w:lang w:val="id-ID"/>
        </w:rPr>
        <w:t xml:space="preserve">. </w:t>
      </w:r>
    </w:p>
    <w:p w14:paraId="78358F11" w14:textId="1D7FA2CC" w:rsidR="003B3E45"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Maka, dapat dikatakan fungsi </w:t>
      </w:r>
      <w:r w:rsidR="003B3E45" w:rsidRPr="00823300">
        <w:rPr>
          <w:rFonts w:ascii="Times New Roman" w:hAnsi="Times New Roman" w:cs="Times New Roman"/>
          <w:lang w:val="id-ID"/>
        </w:rPr>
        <w:t>dari evaluasi pendidikan Islam adalah</w:t>
      </w:r>
      <w:r w:rsidR="009722FC" w:rsidRPr="00823300">
        <w:rPr>
          <w:rFonts w:ascii="Times New Roman" w:hAnsi="Times New Roman" w:cs="Times New Roman"/>
          <w:lang w:val="id-ID"/>
        </w:rPr>
        <w:t xml:space="preserve"> </w:t>
      </w:r>
      <w:r w:rsidR="00C24D75" w:rsidRPr="00823300">
        <w:rPr>
          <w:rFonts w:ascii="Times New Roman" w:hAnsi="Times New Roman" w:cs="Times New Roman"/>
          <w:lang w:val="id-ID"/>
        </w:rPr>
        <w:fldChar w:fldCharType="begin" w:fldLock="1"/>
      </w:r>
      <w:r w:rsidR="00C05BE2" w:rsidRPr="00823300">
        <w:rPr>
          <w:rFonts w:ascii="Times New Roman" w:hAnsi="Times New Roman" w:cs="Times New Roman"/>
          <w:lang w:val="id-ID"/>
        </w:rPr>
        <w:instrText>ADDIN CSL_CITATION {"citationItems":[{"id":"ITEM-1","itemData":{"author":[{"dropping-particle":"","family":"Mahyudin","given":"","non-dropping-particle":"","parse-names":false,"suffix":""}],"id":"ITEM-1","issued":{"date-parts":[["2018"]]},"publisher":"Kalam Mulia","publisher-place":"Jakarta","title":"Tafsir Tarbawi, Kajian Ayat-Ayat Al-Qur'an Dengan Tafsir Pendidikan","type":"book"},"uris":["http://www.mendeley.com/documents/?uuid=ef69a5e4-2a0b-4e04-bf0f-2543d3e0e6d9"]}],"mendeley":{"formattedCitation":"(Mahyudin, 2018)","plainTextFormattedCitation":"(Mahyudin, 2018)","previouslyFormattedCitation":"(Mahyudin, 2018)"},"properties":{"noteIndex":0},"schema":"https://github.com/citation-style-language/schema/raw/master/csl-citation.json"}</w:instrText>
      </w:r>
      <w:r w:rsidR="00C24D75" w:rsidRPr="00823300">
        <w:rPr>
          <w:rFonts w:ascii="Times New Roman" w:hAnsi="Times New Roman" w:cs="Times New Roman"/>
          <w:lang w:val="id-ID"/>
        </w:rPr>
        <w:fldChar w:fldCharType="separate"/>
      </w:r>
      <w:r w:rsidR="00C24D75" w:rsidRPr="00823300">
        <w:rPr>
          <w:rFonts w:ascii="Times New Roman" w:hAnsi="Times New Roman" w:cs="Times New Roman"/>
          <w:noProof/>
          <w:lang w:val="id-ID"/>
        </w:rPr>
        <w:t>(Mahyudin, 2018)</w:t>
      </w:r>
      <w:r w:rsidR="00C24D75" w:rsidRPr="00823300">
        <w:rPr>
          <w:rFonts w:ascii="Times New Roman" w:hAnsi="Times New Roman" w:cs="Times New Roman"/>
          <w:lang w:val="id-ID"/>
        </w:rPr>
        <w:fldChar w:fldCharType="end"/>
      </w:r>
      <w:r w:rsidR="009722FC" w:rsidRPr="00823300">
        <w:rPr>
          <w:rFonts w:ascii="Times New Roman" w:hAnsi="Times New Roman" w:cs="Times New Roman"/>
          <w:lang w:val="id-ID"/>
        </w:rPr>
        <w:t xml:space="preserve"> untuk m</w:t>
      </w:r>
      <w:r w:rsidR="003B3E45" w:rsidRPr="00823300">
        <w:rPr>
          <w:rFonts w:ascii="Times New Roman" w:hAnsi="Times New Roman" w:cs="Times New Roman"/>
          <w:lang w:val="id-ID"/>
        </w:rPr>
        <w:t>engumpulkan informasi tentang kemajuan siswa guna mencapai tujuan kurikulum.</w:t>
      </w:r>
      <w:r w:rsidR="009722FC" w:rsidRPr="00823300">
        <w:rPr>
          <w:rFonts w:ascii="Times New Roman" w:hAnsi="Times New Roman" w:cs="Times New Roman"/>
          <w:lang w:val="id-ID"/>
        </w:rPr>
        <w:t xml:space="preserve"> </w:t>
      </w:r>
      <w:r w:rsidR="003B3E45" w:rsidRPr="00823300">
        <w:rPr>
          <w:rFonts w:ascii="Times New Roman" w:hAnsi="Times New Roman" w:cs="Times New Roman"/>
          <w:lang w:val="id-ID"/>
        </w:rPr>
        <w:t>Mengetahui hasil belajar untuk memutuskan melanjutkan atau mengulang materi. Menilai efektivitas proses belajar mengajar.</w:t>
      </w:r>
      <w:r w:rsidR="009722FC" w:rsidRPr="00823300">
        <w:rPr>
          <w:rFonts w:ascii="Times New Roman" w:hAnsi="Times New Roman" w:cs="Times New Roman"/>
          <w:lang w:val="id-ID"/>
        </w:rPr>
        <w:t xml:space="preserve"> </w:t>
      </w:r>
      <w:r w:rsidR="003B3E45" w:rsidRPr="00823300">
        <w:rPr>
          <w:rFonts w:ascii="Times New Roman" w:hAnsi="Times New Roman" w:cs="Times New Roman"/>
          <w:lang w:val="id-ID"/>
        </w:rPr>
        <w:t>Menetapkan</w:t>
      </w:r>
      <w:r w:rsidR="009722FC" w:rsidRPr="00823300">
        <w:rPr>
          <w:rFonts w:ascii="Times New Roman" w:hAnsi="Times New Roman" w:cs="Times New Roman"/>
          <w:lang w:val="id-ID"/>
        </w:rPr>
        <w:t xml:space="preserve"> </w:t>
      </w:r>
      <w:r w:rsidR="003B3E45" w:rsidRPr="00823300">
        <w:rPr>
          <w:rFonts w:ascii="Times New Roman" w:hAnsi="Times New Roman" w:cs="Times New Roman"/>
          <w:lang w:val="id-ID"/>
        </w:rPr>
        <w:t>keputusan untuk mewujudkan persaingan sehat antar lembaga.</w:t>
      </w:r>
      <w:r w:rsidR="009722FC" w:rsidRPr="00823300">
        <w:rPr>
          <w:rFonts w:ascii="Times New Roman" w:hAnsi="Times New Roman" w:cs="Times New Roman"/>
          <w:lang w:val="id-ID"/>
        </w:rPr>
        <w:t xml:space="preserve"> </w:t>
      </w:r>
      <w:r w:rsidR="003B3E45" w:rsidRPr="00823300">
        <w:rPr>
          <w:rFonts w:ascii="Times New Roman" w:hAnsi="Times New Roman" w:cs="Times New Roman"/>
          <w:lang w:val="id-ID"/>
        </w:rPr>
        <w:t>Mengetahui pemenuhan kurikulum dalam kegiatan belajar mengajar. Membedakan siswa cerdas dan lemah di kelas.</w:t>
      </w:r>
      <w:r w:rsidR="009722FC" w:rsidRPr="00823300">
        <w:rPr>
          <w:rFonts w:ascii="Times New Roman" w:hAnsi="Times New Roman" w:cs="Times New Roman"/>
          <w:lang w:val="id-ID"/>
        </w:rPr>
        <w:t xml:space="preserve"> </w:t>
      </w:r>
      <w:r w:rsidR="003B3E45" w:rsidRPr="00823300">
        <w:rPr>
          <w:rFonts w:ascii="Times New Roman" w:hAnsi="Times New Roman" w:cs="Times New Roman"/>
          <w:lang w:val="id-ID"/>
        </w:rPr>
        <w:t xml:space="preserve">Mendorong persaingan sehat antar siswa. </w:t>
      </w:r>
      <w:r w:rsidR="009722FC" w:rsidRPr="00823300">
        <w:rPr>
          <w:rFonts w:ascii="Times New Roman" w:hAnsi="Times New Roman" w:cs="Times New Roman"/>
          <w:lang w:val="id-ID"/>
        </w:rPr>
        <w:t>Dan untuk m</w:t>
      </w:r>
      <w:r w:rsidR="003B3E45" w:rsidRPr="00823300">
        <w:rPr>
          <w:rFonts w:ascii="Times New Roman" w:hAnsi="Times New Roman" w:cs="Times New Roman"/>
          <w:lang w:val="id-ID"/>
        </w:rPr>
        <w:t>enilai ketepatan guru dalam metode dan penyesuaian di kelas.</w:t>
      </w:r>
    </w:p>
    <w:p w14:paraId="732D176E" w14:textId="700B28B0" w:rsidR="00AF33EF" w:rsidRPr="00823300" w:rsidRDefault="00826D18" w:rsidP="00823300">
      <w:pPr>
        <w:spacing w:line="240" w:lineRule="auto"/>
        <w:jc w:val="both"/>
        <w:rPr>
          <w:rFonts w:ascii="Times New Roman" w:hAnsi="Times New Roman" w:cs="Times New Roman"/>
          <w:i/>
          <w:iCs/>
          <w:lang w:val="id-ID"/>
        </w:rPr>
      </w:pPr>
      <w:r w:rsidRPr="00823300">
        <w:rPr>
          <w:rFonts w:ascii="Times New Roman" w:hAnsi="Times New Roman" w:cs="Times New Roman"/>
          <w:i/>
          <w:iCs/>
          <w:lang w:val="id-ID"/>
        </w:rPr>
        <w:t xml:space="preserve">Prinsip Evaluasi Pendidikan Islam </w:t>
      </w:r>
    </w:p>
    <w:p w14:paraId="18C435A3" w14:textId="12FF1BE6" w:rsidR="003B3E45" w:rsidRDefault="003B3E45"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Dalam evaluasi pendidikan Islam, terdapat beberapa prinsip yang perlu diperhatikan. Menurut Daaryono, prinsip-prinsip tersebut melibatkan:</w:t>
      </w:r>
      <w:r w:rsidR="000A7B17" w:rsidRPr="00823300">
        <w:rPr>
          <w:rFonts w:ascii="Times New Roman" w:hAnsi="Times New Roman" w:cs="Times New Roman"/>
          <w:lang w:val="id-ID"/>
        </w:rPr>
        <w:t xml:space="preserve"> </w:t>
      </w:r>
      <w:r w:rsidR="000A7B17" w:rsidRPr="00823300">
        <w:rPr>
          <w:rFonts w:ascii="Times New Roman" w:hAnsi="Times New Roman" w:cs="Times New Roman"/>
          <w:lang w:val="id-ID"/>
        </w:rPr>
        <w:fldChar w:fldCharType="begin" w:fldLock="1"/>
      </w:r>
      <w:r w:rsidR="000A7B17" w:rsidRPr="00823300">
        <w:rPr>
          <w:rFonts w:ascii="Times New Roman" w:hAnsi="Times New Roman" w:cs="Times New Roman"/>
          <w:lang w:val="id-ID"/>
        </w:rPr>
        <w:instrText>ADDIN CSL_CITATION {"citationItems":[{"id":"ITEM-1","itemData":{"author":[{"dropping-particle":"","family":"Susanti","given":"Cela Petty","non-dropping-particle":"","parse-names":false,"suffix":""},{"dropping-particle":"","family":"Rahmatiyah","given":"Aliyah","non-dropping-particle":"","parse-names":false,"suffix":""}],"container-title":"Auladuna: Jurnal Prodi Pendidikan Guru Madrasah Ibtidaiyah","id":"ITEM-1","issue":"2","issued":{"date-parts":[["2022"]]},"title":"Urgensi Evaluasi Pendidikan Islam dalam Perspektif Al-Qur'an di Madrasah","type":"article-journal","volume":"4"},"uris":["http://www.mendeley.com/documents/?uuid=8d38a649-59e8-4850-8562-609e6e559984"]}],"mendeley":{"formattedCitation":"(Susanti &amp; Rahmatiyah, 2022)","plainTextFormattedCitation":"(Susanti &amp; Rahmatiyah, 2022)","previouslyFormattedCitation":"(Susanti &amp; Rahmatiyah, 2022)"},"properties":{"noteIndex":0},"schema":"https://github.com/citation-style-language/schema/raw/master/csl-citation.json"}</w:instrText>
      </w:r>
      <w:r w:rsidR="000A7B17" w:rsidRPr="00823300">
        <w:rPr>
          <w:rFonts w:ascii="Times New Roman" w:hAnsi="Times New Roman" w:cs="Times New Roman"/>
          <w:lang w:val="id-ID"/>
        </w:rPr>
        <w:fldChar w:fldCharType="separate"/>
      </w:r>
      <w:r w:rsidR="000A7B17" w:rsidRPr="00823300">
        <w:rPr>
          <w:rFonts w:ascii="Times New Roman" w:hAnsi="Times New Roman" w:cs="Times New Roman"/>
          <w:noProof/>
          <w:lang w:val="id-ID"/>
        </w:rPr>
        <w:t>(Susanti &amp; Rahmatiyah, 2022)</w:t>
      </w:r>
      <w:r w:rsidR="000A7B17" w:rsidRPr="00823300">
        <w:rPr>
          <w:rFonts w:ascii="Times New Roman" w:hAnsi="Times New Roman" w:cs="Times New Roman"/>
          <w:lang w:val="id-ID"/>
        </w:rPr>
        <w:fldChar w:fldCharType="end"/>
      </w:r>
      <w:r w:rsidR="00233974" w:rsidRPr="00823300">
        <w:rPr>
          <w:rFonts w:ascii="Times New Roman" w:hAnsi="Times New Roman" w:cs="Times New Roman"/>
          <w:lang w:val="id-ID"/>
        </w:rPr>
        <w:t xml:space="preserve"> </w:t>
      </w:r>
      <w:r w:rsidR="009722FC" w:rsidRPr="00823300">
        <w:rPr>
          <w:rFonts w:ascii="Times New Roman" w:hAnsi="Times New Roman" w:cs="Times New Roman"/>
          <w:lang w:val="id-ID"/>
        </w:rPr>
        <w:t xml:space="preserve"> (1) </w:t>
      </w:r>
      <w:r w:rsidRPr="00823300">
        <w:rPr>
          <w:rFonts w:ascii="Times New Roman" w:hAnsi="Times New Roman" w:cs="Times New Roman"/>
          <w:lang w:val="id-ID"/>
        </w:rPr>
        <w:t>Keterpaduan: Tujuan intruksional, materi, dan metode pengajaran harus terpadu. Evaluasi perlu direncanakan bersamaan dengan penyusunan RPP agar bisa harmonis dengan tujuan instruksional dan materi pengajaran.</w:t>
      </w:r>
      <w:r w:rsidR="009722FC" w:rsidRPr="00823300">
        <w:rPr>
          <w:rFonts w:ascii="Times New Roman" w:hAnsi="Times New Roman" w:cs="Times New Roman"/>
          <w:lang w:val="id-ID"/>
        </w:rPr>
        <w:t xml:space="preserve"> (2) </w:t>
      </w:r>
      <w:r w:rsidRPr="00823300">
        <w:rPr>
          <w:rFonts w:ascii="Times New Roman" w:hAnsi="Times New Roman" w:cs="Times New Roman"/>
          <w:lang w:val="id-ID"/>
        </w:rPr>
        <w:t>Keterlibatan siswa: Evaluasi melibatkan keterlibatan aktif siswa sesuai dengan metode belajar siswa aktif.</w:t>
      </w:r>
      <w:r w:rsidR="009722FC" w:rsidRPr="00823300">
        <w:rPr>
          <w:rFonts w:ascii="Times New Roman" w:hAnsi="Times New Roman" w:cs="Times New Roman"/>
          <w:lang w:val="id-ID"/>
        </w:rPr>
        <w:t xml:space="preserve"> (3) </w:t>
      </w:r>
      <w:r w:rsidRPr="00823300">
        <w:rPr>
          <w:rFonts w:ascii="Times New Roman" w:hAnsi="Times New Roman" w:cs="Times New Roman"/>
          <w:lang w:val="id-ID"/>
        </w:rPr>
        <w:t>Koherensi: Evaluasi harus berkaitan dengan materi pengajaran dan sesuai dengan ranah kemampuan yang diukur.</w:t>
      </w:r>
      <w:r w:rsidR="009722FC" w:rsidRPr="00823300">
        <w:rPr>
          <w:rFonts w:ascii="Times New Roman" w:hAnsi="Times New Roman" w:cs="Times New Roman"/>
          <w:lang w:val="id-ID"/>
        </w:rPr>
        <w:t xml:space="preserve"> (4) </w:t>
      </w:r>
      <w:r w:rsidRPr="00823300">
        <w:rPr>
          <w:rFonts w:ascii="Times New Roman" w:hAnsi="Times New Roman" w:cs="Times New Roman"/>
          <w:lang w:val="id-ID"/>
        </w:rPr>
        <w:t>Pedagogis: Evaluasi digunakan sebagai langkah perbaikan sikap dan tingkah laku secara pedagogis, berfungsi sebagai motivasi bagi siswa dalam kegiatan belajar.</w:t>
      </w:r>
      <w:r w:rsidR="009722FC" w:rsidRPr="00823300">
        <w:rPr>
          <w:rFonts w:ascii="Times New Roman" w:hAnsi="Times New Roman" w:cs="Times New Roman"/>
          <w:lang w:val="id-ID"/>
        </w:rPr>
        <w:t xml:space="preserve"> (5) </w:t>
      </w:r>
      <w:r w:rsidRPr="00823300">
        <w:rPr>
          <w:rFonts w:ascii="Times New Roman" w:hAnsi="Times New Roman" w:cs="Times New Roman"/>
          <w:lang w:val="id-ID"/>
        </w:rPr>
        <w:t xml:space="preserve">Akuntabilitas: Keberhasilan program pengajaran perlu </w:t>
      </w:r>
      <w:r w:rsidRPr="00823300">
        <w:rPr>
          <w:rFonts w:ascii="Times New Roman" w:hAnsi="Times New Roman" w:cs="Times New Roman"/>
          <w:lang w:val="id-ID"/>
        </w:rPr>
        <w:lastRenderedPageBreak/>
        <w:t>dipertanggungjawabkan kepada berbagai pihak yang terlibat, termasuk orang tua, siswa, guru, masyarakat, dan lembaga pendidikan.</w:t>
      </w:r>
    </w:p>
    <w:p w14:paraId="471DC4EC" w14:textId="77777777" w:rsidR="00823300" w:rsidRPr="00823300" w:rsidRDefault="00823300" w:rsidP="00823300">
      <w:pPr>
        <w:spacing w:line="240" w:lineRule="auto"/>
        <w:jc w:val="both"/>
        <w:rPr>
          <w:rFonts w:ascii="Times New Roman" w:hAnsi="Times New Roman" w:cs="Times New Roman"/>
          <w:lang w:val="id-ID"/>
        </w:rPr>
      </w:pPr>
    </w:p>
    <w:p w14:paraId="37913664" w14:textId="1B31035A" w:rsidR="002A7004" w:rsidRPr="00823300" w:rsidRDefault="00823300" w:rsidP="00823300">
      <w:pPr>
        <w:spacing w:line="240" w:lineRule="auto"/>
        <w:jc w:val="both"/>
        <w:rPr>
          <w:rFonts w:ascii="Times New Roman" w:hAnsi="Times New Roman" w:cs="Times New Roman"/>
          <w:b/>
          <w:bCs/>
          <w:lang w:val="id-ID"/>
        </w:rPr>
      </w:pPr>
      <w:r>
        <w:rPr>
          <w:rFonts w:ascii="Times New Roman" w:hAnsi="Times New Roman" w:cs="Times New Roman"/>
          <w:b/>
          <w:bCs/>
        </w:rPr>
        <w:t xml:space="preserve">3. </w:t>
      </w:r>
      <w:r w:rsidR="002A7004" w:rsidRPr="00823300">
        <w:rPr>
          <w:rFonts w:ascii="Times New Roman" w:hAnsi="Times New Roman" w:cs="Times New Roman"/>
          <w:b/>
          <w:bCs/>
          <w:lang w:val="id-ID"/>
        </w:rPr>
        <w:t xml:space="preserve">Data and Research Methods </w:t>
      </w:r>
    </w:p>
    <w:p w14:paraId="355CACBA" w14:textId="7EAE0178" w:rsidR="00AA7883" w:rsidRDefault="0012435E"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Penelitian ini merupakan penelitian studi literatur, di mana dalam pengerjaannya peneliti menggunakan buku dari berbagai sumber literatur untuk menjabarkan pelaksanaan evaluasi pendidikan Islam. Sumber data dalam penelitian ini diperoleh dari buku-buku, jurnal-jurnal, artikel-artikel ilmiah, dan penelitian yang relevan dengan penelitian. </w:t>
      </w:r>
      <w:r w:rsidR="000A7B17" w:rsidRPr="00823300">
        <w:rPr>
          <w:rFonts w:ascii="Times New Roman" w:hAnsi="Times New Roman" w:cs="Times New Roman"/>
          <w:lang w:val="id-ID"/>
        </w:rPr>
        <w:t xml:space="preserve">Kemudian menganalisis teori-teori yang berkaitan terebut dan menghasilkan temuan data secara sistematis dengan teknik analisis deskriptif data </w:t>
      </w:r>
      <w:r w:rsidR="000A7B17" w:rsidRPr="00823300">
        <w:rPr>
          <w:rFonts w:ascii="Times New Roman" w:hAnsi="Times New Roman" w:cs="Times New Roman"/>
          <w:lang w:val="id-ID"/>
        </w:rPr>
        <w:fldChar w:fldCharType="begin" w:fldLock="1"/>
      </w:r>
      <w:r w:rsidR="00233974" w:rsidRPr="00823300">
        <w:rPr>
          <w:rFonts w:ascii="Times New Roman" w:hAnsi="Times New Roman" w:cs="Times New Roman"/>
          <w:lang w:val="id-ID"/>
        </w:rPr>
        <w:instrText>ADDIN CSL_CITATION {"citationItems":[{"id":"ITEM-1","itemData":{"author":[{"dropping-particle":"","family":"Hamzah","given":"Amir","non-dropping-particle":"","parse-names":false,"suffix":""}],"id":"ITEM-1","issued":{"date-parts":[["2019"]]},"publisher":"Literasi Nusantara","publisher-place":"Malang","title":"Metode penelitian kepustakaan (Library Research): Kajian Filosofis, Teoretis dan Aplikatif","type":"book"},"uris":["http://www.mendeley.com/documents/?uuid=800dfabb-ac16-4874-8d0f-abfa1f2e6f42"]}],"mendeley":{"formattedCitation":"(Hamzah, 2019)","plainTextFormattedCitation":"(Hamzah, 2019)","previouslyFormattedCitation":"(Hamzah, 2019)"},"properties":{"noteIndex":0},"schema":"https://github.com/citation-style-language/schema/raw/master/csl-citation.json"}</w:instrText>
      </w:r>
      <w:r w:rsidR="000A7B17" w:rsidRPr="00823300">
        <w:rPr>
          <w:rFonts w:ascii="Times New Roman" w:hAnsi="Times New Roman" w:cs="Times New Roman"/>
          <w:lang w:val="id-ID"/>
        </w:rPr>
        <w:fldChar w:fldCharType="separate"/>
      </w:r>
      <w:r w:rsidR="000A7B17" w:rsidRPr="00823300">
        <w:rPr>
          <w:rFonts w:ascii="Times New Roman" w:hAnsi="Times New Roman" w:cs="Times New Roman"/>
          <w:noProof/>
          <w:lang w:val="id-ID"/>
        </w:rPr>
        <w:t>(Hamzah, 2019)</w:t>
      </w:r>
      <w:r w:rsidR="000A7B17" w:rsidRPr="00823300">
        <w:rPr>
          <w:rFonts w:ascii="Times New Roman" w:hAnsi="Times New Roman" w:cs="Times New Roman"/>
          <w:lang w:val="id-ID"/>
        </w:rPr>
        <w:fldChar w:fldCharType="end"/>
      </w:r>
      <w:r w:rsidR="000A7B17" w:rsidRPr="00823300">
        <w:rPr>
          <w:rFonts w:ascii="Times New Roman" w:hAnsi="Times New Roman" w:cs="Times New Roman"/>
          <w:lang w:val="id-ID"/>
        </w:rPr>
        <w:t>.</w:t>
      </w:r>
    </w:p>
    <w:p w14:paraId="0815FD77" w14:textId="77777777" w:rsidR="00823300" w:rsidRPr="00823300" w:rsidRDefault="00823300" w:rsidP="00823300">
      <w:pPr>
        <w:spacing w:line="240" w:lineRule="auto"/>
        <w:jc w:val="both"/>
        <w:rPr>
          <w:rFonts w:ascii="Times New Roman" w:hAnsi="Times New Roman" w:cs="Times New Roman"/>
          <w:lang w:val="id-ID"/>
        </w:rPr>
      </w:pPr>
    </w:p>
    <w:p w14:paraId="3F5B223A" w14:textId="6190BAB0" w:rsidR="002A7004" w:rsidRPr="00823300" w:rsidRDefault="00823300" w:rsidP="00823300">
      <w:pPr>
        <w:spacing w:line="240" w:lineRule="auto"/>
        <w:jc w:val="both"/>
        <w:rPr>
          <w:rFonts w:ascii="Times New Roman" w:hAnsi="Times New Roman" w:cs="Times New Roman"/>
          <w:b/>
          <w:bCs/>
          <w:lang w:val="id-ID"/>
        </w:rPr>
      </w:pPr>
      <w:r>
        <w:rPr>
          <w:rFonts w:ascii="Times New Roman" w:hAnsi="Times New Roman" w:cs="Times New Roman"/>
          <w:b/>
          <w:bCs/>
        </w:rPr>
        <w:t xml:space="preserve">4. </w:t>
      </w:r>
      <w:r w:rsidR="00AA7883" w:rsidRPr="00823300">
        <w:rPr>
          <w:rFonts w:ascii="Times New Roman" w:hAnsi="Times New Roman" w:cs="Times New Roman"/>
          <w:b/>
          <w:bCs/>
          <w:lang w:val="id-ID"/>
        </w:rPr>
        <w:t>F</w:t>
      </w:r>
      <w:r w:rsidR="002A7004" w:rsidRPr="00823300">
        <w:rPr>
          <w:rFonts w:ascii="Times New Roman" w:hAnsi="Times New Roman" w:cs="Times New Roman"/>
          <w:b/>
          <w:bCs/>
          <w:lang w:val="id-ID"/>
        </w:rPr>
        <w:t xml:space="preserve">inding and Discussion </w:t>
      </w:r>
    </w:p>
    <w:p w14:paraId="78A332BB" w14:textId="57AC464A" w:rsidR="00826D18" w:rsidRPr="00823300" w:rsidRDefault="00826D18" w:rsidP="00823300">
      <w:pPr>
        <w:spacing w:line="240" w:lineRule="auto"/>
        <w:jc w:val="both"/>
        <w:rPr>
          <w:rFonts w:ascii="Times New Roman" w:hAnsi="Times New Roman" w:cs="Times New Roman"/>
          <w:i/>
          <w:iCs/>
          <w:lang w:val="id-ID"/>
        </w:rPr>
      </w:pPr>
      <w:r w:rsidRPr="00823300">
        <w:rPr>
          <w:rFonts w:ascii="Times New Roman" w:hAnsi="Times New Roman" w:cs="Times New Roman"/>
          <w:i/>
          <w:iCs/>
          <w:lang w:val="id-ID"/>
        </w:rPr>
        <w:t xml:space="preserve">Evaluasi Secara Individu </w:t>
      </w:r>
    </w:p>
    <w:p w14:paraId="560B3E02" w14:textId="16D2C889" w:rsidR="009E779C"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Pelaksanaan evaluasi pendidikan Islam dapat dilakukan secara individual, dengan fokus pada evaluasi diri dan evaluasi terhadap orang lain, seperti peserta didik. Evaluasi diri melibatkan introspeksi atau perhitungan terhadap diri sendiri, dengan tujuan meningkatkan kreativitas dan produktivitas pribadi atau amal shaleh. Jika ada keberhasilan, hal tersebut perlu dipertahankan atau ditingkatkan</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0C108C" w:rsidRPr="00823300">
        <w:rPr>
          <w:rFonts w:ascii="Times New Roman" w:hAnsi="Times New Roman" w:cs="Times New Roman"/>
          <w:lang w:val="id-ID"/>
        </w:rPr>
        <w:instrText>ADDIN CSL_CITATION {"citationItems":[{"id":"ITEM-1","itemData":{"author":[{"dropping-particle":"","family":"Rasyid","given":"Muhammad","non-dropping-particle":"","parse-names":false,"suffix":""}],"container-title":"Ittihad: Jurnal Kopertais Wilayah XI Kalimantan","id":"ITEM-1","issue":"25","issued":{"date-parts":[["2016"]]},"title":"Perspektif Islam Tentang Evaluasi Pendidikan","type":"article-journal","volume":"14"},"uris":["http://www.mendeley.com/documents/?uuid=3b37cabc-4dc5-4d2c-9b81-fcee48449b2f"]}],"mendeley":{"formattedCitation":"(Rasyid, 2016)","plainTextFormattedCitation":"(Rasyid, 2016)","previouslyFormattedCitation":"(Rasyid, 2016)"},"properties":{"noteIndex":0},"schema":"https://github.com/citation-style-language/schema/raw/master/csl-citation.json"}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(Rasyid, 2016)</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p>
    <w:p w14:paraId="1F9957D7" w14:textId="58CB8C80" w:rsidR="00BB7781"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Dalam sejarah, melaksanakan misi pendidikan menjadi penting. Penguasaan materi pelajaran oleh shahabat dapat terlihat melalui evaluasi. Nabi SAW memperhatikan shahabat dalam pemahaman agama dan pelaksanaan tugas mereka dengan tulus. Rasulullah juga sering memeriksa hapalan Al-Qur'an dan berdiskusi dengan sahabat.</w:t>
      </w:r>
      <w:r w:rsidR="000A7B17" w:rsidRPr="00823300">
        <w:rPr>
          <w:rFonts w:ascii="Times New Roman" w:hAnsi="Times New Roman" w:cs="Times New Roman"/>
          <w:lang w:val="id-ID"/>
        </w:rPr>
        <w:t xml:space="preserve"> </w:t>
      </w:r>
      <w:r w:rsidRPr="00823300">
        <w:rPr>
          <w:rFonts w:ascii="Times New Roman" w:hAnsi="Times New Roman" w:cs="Times New Roman"/>
          <w:lang w:val="id-ID"/>
        </w:rPr>
        <w:t>Evaluasi yang dicontohkan dilaksanakan pada Rasulullah sendiri, di mana beliau dievaluasi oleh Allah melalui malaikat Jibril. Contohnya adalah kedatangan malaikat Jibril dengan pertanyaan-pertanyaan tentang iman, Islam, dan ihsan. Evaluasi semacam ini mencerminkan perhatian dan pembinaan terhadap pemahaman dan praktek agama.</w:t>
      </w:r>
      <w:r w:rsidR="00BB7781" w:rsidRPr="00823300">
        <w:rPr>
          <w:rFonts w:ascii="Times New Roman" w:hAnsi="Times New Roman" w:cs="Times New Roman"/>
          <w:lang w:val="id-ID"/>
        </w:rPr>
        <w:t xml:space="preserve"> </w:t>
      </w:r>
    </w:p>
    <w:p w14:paraId="29E2E63A" w14:textId="5E82599D" w:rsidR="00BB7781"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dalam Islam juga berfungsi untuk menguji daya kemampuan manusia dalam menghadapi berbagai macam problema kehidupan, seperti yang digambarkan dalam QS. Al-Baqarah</w:t>
      </w:r>
      <w:r w:rsidR="00BB7781" w:rsidRPr="00823300">
        <w:rPr>
          <w:rFonts w:ascii="Times New Roman" w:hAnsi="Times New Roman" w:cs="Times New Roman"/>
          <w:lang w:val="id-ID"/>
        </w:rPr>
        <w:t xml:space="preserve"> ayat </w:t>
      </w:r>
      <w:r w:rsidRPr="00823300">
        <w:rPr>
          <w:rFonts w:ascii="Times New Roman" w:hAnsi="Times New Roman" w:cs="Times New Roman"/>
          <w:lang w:val="id-ID"/>
        </w:rPr>
        <w:t>155</w:t>
      </w:r>
      <w:r w:rsidR="00BB7781" w:rsidRPr="00823300">
        <w:rPr>
          <w:rFonts w:ascii="Times New Roman" w:hAnsi="Times New Roman" w:cs="Times New Roman"/>
          <w:lang w:val="id-ID"/>
        </w:rPr>
        <w:t xml:space="preserve"> yang artinya: “</w:t>
      </w:r>
      <w:r w:rsidR="00BB7781" w:rsidRPr="00823300">
        <w:rPr>
          <w:rFonts w:ascii="Times New Roman" w:hAnsi="Times New Roman" w:cs="Times New Roman"/>
          <w:i/>
          <w:iCs/>
          <w:lang w:val="id-ID"/>
        </w:rPr>
        <w:t xml:space="preserve">Dan sungguh akan Kami berikan cobaan kepadamu, dengan sedikit ketakutan, kelaparan, kekurangan, harta, jiwa, dan buah-buahan. Dan berikanlah berita gembira kepada orang-orang yang sabar.” </w:t>
      </w:r>
      <w:r w:rsidR="00BB7781" w:rsidRPr="00823300">
        <w:rPr>
          <w:rFonts w:ascii="Times New Roman" w:hAnsi="Times New Roman" w:cs="Times New Roman"/>
          <w:lang w:val="id-ID"/>
        </w:rPr>
        <w:t xml:space="preserve">Dari ayat tersbut Allah menjelaskan tentang </w:t>
      </w:r>
      <w:r w:rsidRPr="00823300">
        <w:rPr>
          <w:rFonts w:ascii="Times New Roman" w:hAnsi="Times New Roman" w:cs="Times New Roman"/>
          <w:lang w:val="id-ID"/>
        </w:rPr>
        <w:t xml:space="preserve">ujian ketakutan, kelaparan, kekurangan harta, jiwa, dan buah-buahan, </w:t>
      </w:r>
      <w:r w:rsidR="00BB7781" w:rsidRPr="00823300">
        <w:rPr>
          <w:rFonts w:ascii="Times New Roman" w:hAnsi="Times New Roman" w:cs="Times New Roman"/>
          <w:lang w:val="id-ID"/>
        </w:rPr>
        <w:t xml:space="preserve">dan memberikan </w:t>
      </w:r>
      <w:r w:rsidRPr="00823300">
        <w:rPr>
          <w:rFonts w:ascii="Times New Roman" w:hAnsi="Times New Roman" w:cs="Times New Roman"/>
          <w:lang w:val="id-ID"/>
        </w:rPr>
        <w:t>berita gembira bagi orang-orang yang sabar</w:t>
      </w:r>
      <w:r w:rsidR="00BB7781" w:rsidRPr="00823300">
        <w:rPr>
          <w:rFonts w:ascii="Times New Roman" w:hAnsi="Times New Roman" w:cs="Times New Roman"/>
          <w:lang w:val="id-ID"/>
        </w:rPr>
        <w:t xml:space="preserve">. Jadi, setiap ujian-ujian yang Allah berikan, kelak akan memberikan ganjaran yang lebih bagi setiap umat Islam yang sabar menjalankannya. </w:t>
      </w:r>
    </w:p>
    <w:p w14:paraId="7F327D40" w14:textId="29391233" w:rsidR="009E779C"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Sebagai contoh evaluasi terhadap Rasulullah SAW, QS. An-Naml</w:t>
      </w:r>
      <w:r w:rsidR="00BB7781" w:rsidRPr="00823300">
        <w:rPr>
          <w:rFonts w:ascii="Times New Roman" w:hAnsi="Times New Roman" w:cs="Times New Roman"/>
          <w:lang w:val="id-ID"/>
        </w:rPr>
        <w:t xml:space="preserve"> ayat </w:t>
      </w:r>
      <w:r w:rsidRPr="00823300">
        <w:rPr>
          <w:rFonts w:ascii="Times New Roman" w:hAnsi="Times New Roman" w:cs="Times New Roman"/>
          <w:lang w:val="id-ID"/>
        </w:rPr>
        <w:t>40</w:t>
      </w:r>
      <w:r w:rsidR="00BB7781" w:rsidRPr="00823300">
        <w:rPr>
          <w:rFonts w:ascii="Times New Roman" w:hAnsi="Times New Roman" w:cs="Times New Roman"/>
          <w:lang w:val="id-ID"/>
        </w:rPr>
        <w:t xml:space="preserve"> yang artinya: </w:t>
      </w:r>
      <w:r w:rsidR="00BB7781" w:rsidRPr="00823300">
        <w:rPr>
          <w:rFonts w:ascii="Times New Roman" w:hAnsi="Times New Roman" w:cs="Times New Roman"/>
          <w:i/>
          <w:iCs/>
          <w:lang w:val="id-ID"/>
        </w:rPr>
        <w:t>Seorang yang mempunyai ilmu dari kitab suci berkata, “Aku akan mendatangimu dengan membawa (singgasana) itu sebelum matamu berkedip.” Ketika dia (Sulaiman) melihat (singgasana) itu ada di hadapannya, dia pun berkata, “Ini termasuk karunia Tuhanku untuk mengujiku apakah aku bersyukur atau berbuat kufur. Siapa yang bersyukur, maka sesungguhnya dia bersyukur untuk (kebaikan) dirinya sendiri. Siapa yang berbuat kufur, maka sesungguhnya Tuhanku Mahakaya lagi Maha Mulia.”</w:t>
      </w:r>
      <w:r w:rsidR="00BB7781" w:rsidRPr="00823300">
        <w:rPr>
          <w:rFonts w:ascii="Times New Roman" w:hAnsi="Times New Roman" w:cs="Times New Roman"/>
          <w:lang w:val="id-ID"/>
        </w:rPr>
        <w:t xml:space="preserve"> Ayat ini </w:t>
      </w:r>
      <w:r w:rsidRPr="00823300">
        <w:rPr>
          <w:rFonts w:ascii="Times New Roman" w:hAnsi="Times New Roman" w:cs="Times New Roman"/>
          <w:lang w:val="id-ID"/>
        </w:rPr>
        <w:t>memberikan gambaran ketika malaikat Jibril membawa singgasana kepada</w:t>
      </w:r>
      <w:r w:rsidR="00BB7781" w:rsidRPr="00823300">
        <w:rPr>
          <w:rFonts w:ascii="Times New Roman" w:hAnsi="Times New Roman" w:cs="Times New Roman"/>
          <w:lang w:val="id-ID"/>
        </w:rPr>
        <w:t xml:space="preserve"> </w:t>
      </w:r>
      <w:r w:rsidRPr="00823300">
        <w:rPr>
          <w:rFonts w:ascii="Times New Roman" w:hAnsi="Times New Roman" w:cs="Times New Roman"/>
          <w:lang w:val="id-ID"/>
        </w:rPr>
        <w:t>Sulaiman, dalam evaluasi terhadap nikmat Allah, mengakui bahwa itu adalah ujian dari Tuhan, untuk melihat apakah dia bersyukur atau mengingkari nikmat-Nya.</w:t>
      </w:r>
      <w:r w:rsidR="00BB7781" w:rsidRPr="00823300">
        <w:rPr>
          <w:rFonts w:ascii="Times New Roman" w:hAnsi="Times New Roman" w:cs="Times New Roman"/>
          <w:lang w:val="id-ID"/>
        </w:rPr>
        <w:t xml:space="preserve"> </w:t>
      </w:r>
    </w:p>
    <w:p w14:paraId="06B36AE8" w14:textId="6A305309" w:rsidR="009E779C"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juga dilaksanakan untuk menentukan klasifikasi keislaman atau keimanan manusia. Firman Allah dalam QS. Al-Hujurat</w:t>
      </w:r>
      <w:r w:rsidR="00EE54B1" w:rsidRPr="00823300">
        <w:rPr>
          <w:rFonts w:ascii="Times New Roman" w:hAnsi="Times New Roman" w:cs="Times New Roman"/>
          <w:lang w:val="id-ID"/>
        </w:rPr>
        <w:t xml:space="preserve"> ayat </w:t>
      </w:r>
      <w:r w:rsidRPr="00823300">
        <w:rPr>
          <w:rFonts w:ascii="Times New Roman" w:hAnsi="Times New Roman" w:cs="Times New Roman"/>
          <w:lang w:val="id-ID"/>
        </w:rPr>
        <w:t xml:space="preserve">13 </w:t>
      </w:r>
      <w:r w:rsidR="00EE54B1" w:rsidRPr="00823300">
        <w:rPr>
          <w:rFonts w:ascii="Times New Roman" w:hAnsi="Times New Roman" w:cs="Times New Roman"/>
          <w:lang w:val="id-ID"/>
        </w:rPr>
        <w:t>yang artinya: “</w:t>
      </w:r>
      <w:r w:rsidR="00EE54B1" w:rsidRPr="00823300">
        <w:rPr>
          <w:rFonts w:ascii="Times New Roman" w:hAnsi="Times New Roman" w:cs="Times New Roman"/>
          <w:i/>
          <w:iCs/>
          <w:lang w:val="id-ID"/>
        </w:rPr>
        <w:t xml:space="preserve">Hai manusia, sesungguhnya Kami menciptakan kamu dari seseorang laki-laki dan seorang perempuan dan menjadikan kamu berbangsa-bangsa dan bersuku-suku supaya kamu saling kenal-mengenal. Sesungguhnya orang yang paling mulia di antara kamu di sisi Allah ialah orang yang paling taqwa di antara kamu. Sesungguhnya Allah Maha Mengetahui lagi Maha </w:t>
      </w:r>
      <w:r w:rsidR="00EE54B1" w:rsidRPr="00823300">
        <w:rPr>
          <w:rFonts w:ascii="Times New Roman" w:hAnsi="Times New Roman" w:cs="Times New Roman"/>
          <w:i/>
          <w:iCs/>
          <w:lang w:val="id-ID"/>
        </w:rPr>
        <w:lastRenderedPageBreak/>
        <w:t xml:space="preserve">Mengenal.” </w:t>
      </w:r>
      <w:r w:rsidR="00EE54B1" w:rsidRPr="00823300">
        <w:rPr>
          <w:rFonts w:ascii="Times New Roman" w:hAnsi="Times New Roman" w:cs="Times New Roman"/>
          <w:lang w:val="id-ID"/>
        </w:rPr>
        <w:t xml:space="preserve">Ayat ini </w:t>
      </w:r>
      <w:r w:rsidRPr="00823300">
        <w:rPr>
          <w:rFonts w:ascii="Times New Roman" w:hAnsi="Times New Roman" w:cs="Times New Roman"/>
          <w:lang w:val="id-ID"/>
        </w:rPr>
        <w:t xml:space="preserve">menggambarkan peran evaluasi dalam mengetahui manusia </w:t>
      </w:r>
      <w:r w:rsidR="00EE54B1" w:rsidRPr="00823300">
        <w:rPr>
          <w:rFonts w:ascii="Times New Roman" w:hAnsi="Times New Roman" w:cs="Times New Roman"/>
          <w:lang w:val="id-ID"/>
        </w:rPr>
        <w:t xml:space="preserve">ialah </w:t>
      </w:r>
      <w:r w:rsidRPr="00823300">
        <w:rPr>
          <w:rFonts w:ascii="Times New Roman" w:hAnsi="Times New Roman" w:cs="Times New Roman"/>
          <w:lang w:val="id-ID"/>
        </w:rPr>
        <w:t>yang paling bertaqwa kepada-Nya.</w:t>
      </w:r>
      <w:r w:rsidR="00EE54B1" w:rsidRPr="00823300">
        <w:rPr>
          <w:rFonts w:ascii="Times New Roman" w:hAnsi="Times New Roman" w:cs="Times New Roman"/>
          <w:lang w:val="id-ID"/>
        </w:rPr>
        <w:t xml:space="preserve"> </w:t>
      </w:r>
    </w:p>
    <w:p w14:paraId="096A51BB" w14:textId="125035C0" w:rsidR="00960C9C" w:rsidRPr="00823300" w:rsidRDefault="00960C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Evaluasi pendidikan Islam secara individu melibatkan penilaian terhadap perkembangan akademis, karakter, dan spiritual siswa secara pribadi. Evaluasi individu dapat membantu menciptakan pemahaman yang lebih mendalam tentang perkembangan siswa dalam konteks pendidikan Islam. Dengan memperhatikan aspek-aspek tersebut. Pendidikan Islam dapat memberikan dampak yang lebih holistik pada perkembangan pribadi dan spiritual siswa secara individu. </w:t>
      </w:r>
    </w:p>
    <w:p w14:paraId="42D2D534" w14:textId="06C87D0E" w:rsidR="00826D18" w:rsidRPr="00823300" w:rsidRDefault="00826D18" w:rsidP="00823300">
      <w:pPr>
        <w:spacing w:line="240" w:lineRule="auto"/>
        <w:jc w:val="both"/>
        <w:rPr>
          <w:rFonts w:ascii="Times New Roman" w:hAnsi="Times New Roman" w:cs="Times New Roman"/>
          <w:i/>
          <w:iCs/>
          <w:lang w:val="id-ID"/>
        </w:rPr>
      </w:pPr>
      <w:r w:rsidRPr="00823300">
        <w:rPr>
          <w:rFonts w:ascii="Times New Roman" w:hAnsi="Times New Roman" w:cs="Times New Roman"/>
          <w:i/>
          <w:iCs/>
          <w:lang w:val="id-ID"/>
        </w:rPr>
        <w:t xml:space="preserve">Evaluasi Secara Kelembagaan </w:t>
      </w:r>
    </w:p>
    <w:p w14:paraId="335730B6" w14:textId="77E14516" w:rsidR="00EE54B1" w:rsidRPr="00823300" w:rsidRDefault="00EE54B1"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secara kelembagaan juga penting dilaksanakan, hal ini nisa berupa evaluasi untuk mengontrol program yang berjalan apakah sudah benar atau tidak. Dengan adanya evaluasi, suatu program tentu dapat mengarahkan perkembangan tentang menjawab berbagai pertanyaan seperti sampai mana program berlangasung, sampai mana pencapaian program yang dilaksanakan, mengapa suatu program perlu memiliki tujuan dan pencapaian tersebut. Di dalam pendidikan, tentu evaluasi tidak bisa ditinggalkan, karena evaluasi merupakan data dan informasi penting demi tercapainya tujuan pendidikan</w:t>
      </w:r>
      <w:r w:rsidR="00F33B2B" w:rsidRPr="00823300">
        <w:rPr>
          <w:rFonts w:ascii="Times New Roman" w:hAnsi="Times New Roman" w:cs="Times New Roman"/>
          <w:lang w:val="id-ID"/>
        </w:rPr>
        <w:t xml:space="preserve"> </w:t>
      </w:r>
      <w:r w:rsidR="00F33B2B" w:rsidRPr="00823300">
        <w:rPr>
          <w:rFonts w:ascii="Times New Roman" w:hAnsi="Times New Roman" w:cs="Times New Roman"/>
          <w:lang w:val="id-ID"/>
        </w:rPr>
        <w:fldChar w:fldCharType="begin" w:fldLock="1"/>
      </w:r>
      <w:r w:rsidR="00F33B2B" w:rsidRPr="00823300">
        <w:rPr>
          <w:rFonts w:ascii="Times New Roman" w:hAnsi="Times New Roman" w:cs="Times New Roman"/>
          <w:lang w:val="id-ID"/>
        </w:rPr>
        <w:instrText>ADDIN CSL_CITATION {"citationItems":[{"id":"ITEM-1","itemData":{"author":[{"dropping-particle":"","family":"Sawaluddin","given":"","non-dropping-particle":"","parse-names":false,"suffix":""}],"container-title":"Jurnal Al-Thariqah","id":"ITEM-1","issue":"1","issued":{"date-parts":[["2018"]]},"title":"Konsep Evaluasi Dalam Pembelajaran Pendidikan Islam","type":"article-journal","volume":"3"},"uris":["http://www.mendeley.com/documents/?uuid=478e523c-e2d3-44d9-b36b-7feb993371d1"]}],"mendeley":{"formattedCitation":"(Sawaluddin, 2018)","plainTextFormattedCitation":"(Sawaluddin, 2018)","previouslyFormattedCitation":"(Sawaluddin, 2018)"},"properties":{"noteIndex":0},"schema":"https://github.com/citation-style-language/schema/raw/master/csl-citation.json"}</w:instrText>
      </w:r>
      <w:r w:rsidR="00F33B2B" w:rsidRPr="00823300">
        <w:rPr>
          <w:rFonts w:ascii="Times New Roman" w:hAnsi="Times New Roman" w:cs="Times New Roman"/>
          <w:lang w:val="id-ID"/>
        </w:rPr>
        <w:fldChar w:fldCharType="separate"/>
      </w:r>
      <w:r w:rsidR="00F33B2B" w:rsidRPr="00823300">
        <w:rPr>
          <w:rFonts w:ascii="Times New Roman" w:hAnsi="Times New Roman" w:cs="Times New Roman"/>
          <w:noProof/>
          <w:lang w:val="id-ID"/>
        </w:rPr>
        <w:t>(Sawaluddin, 2018)</w:t>
      </w:r>
      <w:r w:rsidR="00F33B2B" w:rsidRPr="00823300">
        <w:rPr>
          <w:rFonts w:ascii="Times New Roman" w:hAnsi="Times New Roman" w:cs="Times New Roman"/>
          <w:lang w:val="id-ID"/>
        </w:rPr>
        <w:fldChar w:fldCharType="end"/>
      </w:r>
      <w:r w:rsidR="00F33B2B" w:rsidRPr="00823300">
        <w:rPr>
          <w:rFonts w:ascii="Times New Roman" w:hAnsi="Times New Roman" w:cs="Times New Roman"/>
          <w:lang w:val="id-ID"/>
        </w:rPr>
        <w:t xml:space="preserve">. </w:t>
      </w:r>
      <w:r w:rsidRPr="00823300">
        <w:rPr>
          <w:rFonts w:ascii="Times New Roman" w:hAnsi="Times New Roman" w:cs="Times New Roman"/>
          <w:lang w:val="id-ID"/>
        </w:rPr>
        <w:t xml:space="preserve">Tujuan dari pendidikan, proses pendidikan, dan evaluasi pendidikan dapat </w:t>
      </w:r>
      <w:r w:rsidR="00F749EF" w:rsidRPr="00823300">
        <w:rPr>
          <w:rFonts w:ascii="Times New Roman" w:hAnsi="Times New Roman" w:cs="Times New Roman"/>
          <w:lang w:val="id-ID"/>
        </w:rPr>
        <w:t xml:space="preserve">saling </w:t>
      </w:r>
      <w:r w:rsidRPr="00823300">
        <w:rPr>
          <w:rFonts w:ascii="Times New Roman" w:hAnsi="Times New Roman" w:cs="Times New Roman"/>
          <w:lang w:val="id-ID"/>
        </w:rPr>
        <w:t>berhubungan</w:t>
      </w:r>
      <w:r w:rsidR="00F749EF" w:rsidRPr="00823300">
        <w:rPr>
          <w:rFonts w:ascii="Times New Roman" w:hAnsi="Times New Roman" w:cs="Times New Roman"/>
          <w:lang w:val="id-ID"/>
        </w:rPr>
        <w:t>. Evaluasi dalam hal ini adalah evaluasi yang dilaksanakan untuk menilai sejauh mana kemajuan dari pendidikan Islam yang dilaksanakan. Evaluasi dilakukan demi mengukur objek evaluasi yang menjadi sasaran dalam pendidikan Islam</w:t>
      </w:r>
      <w:r w:rsidR="00F33B2B" w:rsidRPr="00823300">
        <w:rPr>
          <w:rFonts w:ascii="Times New Roman" w:hAnsi="Times New Roman" w:cs="Times New Roman"/>
          <w:lang w:val="id-ID"/>
        </w:rPr>
        <w:t xml:space="preserve"> </w:t>
      </w:r>
      <w:r w:rsidR="00F33B2B" w:rsidRPr="00823300">
        <w:rPr>
          <w:rFonts w:ascii="Times New Roman" w:hAnsi="Times New Roman" w:cs="Times New Roman"/>
          <w:lang w:val="id-ID"/>
        </w:rPr>
        <w:fldChar w:fldCharType="begin" w:fldLock="1"/>
      </w:r>
      <w:r w:rsidR="00F33B2B" w:rsidRPr="00823300">
        <w:rPr>
          <w:rFonts w:ascii="Times New Roman" w:hAnsi="Times New Roman" w:cs="Times New Roman"/>
          <w:lang w:val="id-ID"/>
        </w:rPr>
        <w:instrText>ADDIN CSL_CITATION {"citationItems":[{"id":"ITEM-1","itemData":{"author":[{"dropping-particle":"","family":"Ismanto","given":"","non-dropping-particle":"","parse-names":false,"suffix":""}],"container-title":"Edukasi: Jurnal Penelitian Pendidikan Islam","id":"ITEM-1","issue":"2","issued":{"date-parts":[["2014"]]},"title":"Evaluasi Hasil Belajar Pendidikan Agama Islam (PAI)","type":"article-journal","volume":"9"},"uris":["http://www.mendeley.com/documents/?uuid=08c21c36-533b-4af7-a7c7-97b240d61640"]}],"mendeley":{"formattedCitation":"(Ismanto, 2014)","plainTextFormattedCitation":"(Ismanto, 2014)","previouslyFormattedCitation":"(Ismanto, 2014)"},"properties":{"noteIndex":0},"schema":"https://github.com/citation-style-language/schema/raw/master/csl-citation.json"}</w:instrText>
      </w:r>
      <w:r w:rsidR="00F33B2B" w:rsidRPr="00823300">
        <w:rPr>
          <w:rFonts w:ascii="Times New Roman" w:hAnsi="Times New Roman" w:cs="Times New Roman"/>
          <w:lang w:val="id-ID"/>
        </w:rPr>
        <w:fldChar w:fldCharType="separate"/>
      </w:r>
      <w:r w:rsidR="00F33B2B" w:rsidRPr="00823300">
        <w:rPr>
          <w:rFonts w:ascii="Times New Roman" w:hAnsi="Times New Roman" w:cs="Times New Roman"/>
          <w:noProof/>
          <w:lang w:val="id-ID"/>
        </w:rPr>
        <w:t>(Ismanto, 2014)</w:t>
      </w:r>
      <w:r w:rsidR="00F33B2B" w:rsidRPr="00823300">
        <w:rPr>
          <w:rFonts w:ascii="Times New Roman" w:hAnsi="Times New Roman" w:cs="Times New Roman"/>
          <w:lang w:val="id-ID"/>
        </w:rPr>
        <w:fldChar w:fldCharType="end"/>
      </w:r>
      <w:r w:rsidR="00F33B2B" w:rsidRPr="00823300">
        <w:rPr>
          <w:rFonts w:ascii="Times New Roman" w:hAnsi="Times New Roman" w:cs="Times New Roman"/>
          <w:lang w:val="id-ID"/>
        </w:rPr>
        <w:t xml:space="preserve">. </w:t>
      </w:r>
    </w:p>
    <w:p w14:paraId="0F7594E3" w14:textId="18244ED0" w:rsidR="009E779C" w:rsidRPr="00823300" w:rsidRDefault="00F749E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Berkaitan dengan objek evaluasi, dijelaskan bahwa terdapat tiga ranah tujuan pendidikan sesuai dengan taksonomi Bloom, yaitu ranah kognitif, afektif, dan psikomotorik. Oleh karena itu, evaluasi berlaku untuk ketiga ranah pendidikan. Dalam evaluasi pendidikan Islam diarahkan untuk benar-benar menanamkan nilai-nilai dalam jiwa dan perilaku anak didik</w:t>
      </w:r>
      <w:r w:rsidR="00F33B2B" w:rsidRPr="00823300">
        <w:rPr>
          <w:rFonts w:ascii="Times New Roman" w:hAnsi="Times New Roman" w:cs="Times New Roman"/>
          <w:lang w:val="id-ID"/>
        </w:rPr>
        <w:t xml:space="preserve"> </w:t>
      </w:r>
      <w:r w:rsidR="00F33B2B" w:rsidRPr="00823300">
        <w:rPr>
          <w:rFonts w:ascii="Times New Roman" w:hAnsi="Times New Roman" w:cs="Times New Roman"/>
          <w:lang w:val="id-ID"/>
        </w:rPr>
        <w:fldChar w:fldCharType="begin" w:fldLock="1"/>
      </w:r>
      <w:r w:rsidR="00F33B2B" w:rsidRPr="00823300">
        <w:rPr>
          <w:rFonts w:ascii="Times New Roman" w:hAnsi="Times New Roman" w:cs="Times New Roman"/>
          <w:lang w:val="id-ID"/>
        </w:rPr>
        <w:instrText>ADDIN CSL_CITATION {"citationItems":[{"id":"ITEM-1","itemData":{"author":[{"dropping-particle":"","family":"Abdullah","given":"Ahmad","non-dropping-particle":"","parse-names":false,"suffix":""}],"container-title":"Tarbawi: Jurnal Pendidikan Agama Islam","id":"ITEM-1","issue":"2","issued":{"date-parts":[["2019"]]},"title":"Sistem Evaluasi Dalam Pendidikan Islam","type":"article-journal","volume":"4"},"uris":["http://www.mendeley.com/documents/?uuid=ffb4bd1d-2282-420d-8baf-2c3f5ba18074"]}],"mendeley":{"formattedCitation":"(Abdullah, 2019)","plainTextFormattedCitation":"(Abdullah, 2019)"},"properties":{"noteIndex":0},"schema":"https://github.com/citation-style-language/schema/raw/master/csl-citation.json"}</w:instrText>
      </w:r>
      <w:r w:rsidR="00F33B2B" w:rsidRPr="00823300">
        <w:rPr>
          <w:rFonts w:ascii="Times New Roman" w:hAnsi="Times New Roman" w:cs="Times New Roman"/>
          <w:lang w:val="id-ID"/>
        </w:rPr>
        <w:fldChar w:fldCharType="separate"/>
      </w:r>
      <w:r w:rsidR="00F33B2B" w:rsidRPr="00823300">
        <w:rPr>
          <w:rFonts w:ascii="Times New Roman" w:hAnsi="Times New Roman" w:cs="Times New Roman"/>
          <w:noProof/>
          <w:lang w:val="id-ID"/>
        </w:rPr>
        <w:t>(Abdullah, 2019)</w:t>
      </w:r>
      <w:r w:rsidR="00F33B2B" w:rsidRPr="00823300">
        <w:rPr>
          <w:rFonts w:ascii="Times New Roman" w:hAnsi="Times New Roman" w:cs="Times New Roman"/>
          <w:lang w:val="id-ID"/>
        </w:rPr>
        <w:fldChar w:fldCharType="end"/>
      </w:r>
      <w:r w:rsidR="00F33B2B" w:rsidRPr="00823300">
        <w:rPr>
          <w:rFonts w:ascii="Times New Roman" w:hAnsi="Times New Roman" w:cs="Times New Roman"/>
          <w:lang w:val="id-ID"/>
        </w:rPr>
        <w:t xml:space="preserve">. </w:t>
      </w:r>
      <w:r w:rsidR="009E779C" w:rsidRPr="00823300">
        <w:rPr>
          <w:rFonts w:ascii="Times New Roman" w:hAnsi="Times New Roman" w:cs="Times New Roman"/>
          <w:lang w:val="id-ID"/>
        </w:rPr>
        <w:t>Obyek dan sasaran evaluasi pembelajaran pendidikan Islam harus sesuai dengan tujuan pembelajaran yang mengarah pada sikap dan psikomotorik, baru kemudian kognitifnya. Guru perlu berupaya menyusun alat evaluasi yang baik terkait dengan kedua ranah penilaian tersebut, termasuk ranah afektif dan psikomotorik</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0C108C" w:rsidRPr="00823300">
        <w:rPr>
          <w:rFonts w:ascii="Times New Roman" w:hAnsi="Times New Roman" w:cs="Times New Roman"/>
          <w:lang w:val="id-ID"/>
        </w:rPr>
        <w:instrText>ADDIN CSL_CITATION {"citationItems":[{"id":"ITEM-1","itemData":{"author":[{"dropping-particle":"","family":"Rasyid","given":"Muhammad","non-dropping-particle":"","parse-names":false,"suffix":""}],"container-title":"Ittihad: Jurnal Kopertais Wilayah XI Kalimantan","id":"ITEM-1","issue":"25","issued":{"date-parts":[["2016"]]},"title":"Perspektif Islam Tentang Evaluasi Pendidikan","type":"article-journal","volume":"14"},"uris":["http://www.mendeley.com/documents/?uuid=3b37cabc-4dc5-4d2c-9b81-fcee48449b2f"]}],"mendeley":{"formattedCitation":"(Rasyid, 2016)","plainTextFormattedCitation":"(Rasyid, 2016)","previouslyFormattedCitation":"(Rasyid, 2016)"},"properties":{"noteIndex":0},"schema":"https://github.com/citation-style-language/schema/raw/master/csl-citation.json"}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(Rasyid, 2016)</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p>
    <w:p w14:paraId="79EA1ABD" w14:textId="3D2F5145" w:rsidR="002A7004" w:rsidRPr="00823300" w:rsidRDefault="009E779C"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dalam pendidikan Islam dapat dilaksanakan secara terpadu dengan kegiatan pembelajaran. Proses evaluasi dapat terjadi baik dalam suasana formal maupun informal, di dalam dan di luar kelas, serta terintegrasi dalam kegiatan belajar mengajar atau dilakukan pada waktu yang khusus. Berbagai metode evaluasi, seperti tes tertulis, fortofolio (kumpulan hasil kerja siswa), dan evaluasi unjuk kerja (performance) siswa, dapat digunakan sesuai kebutuhan</w:t>
      </w:r>
      <w:r w:rsidR="009722FC" w:rsidRPr="00823300">
        <w:rPr>
          <w:rFonts w:ascii="Times New Roman" w:hAnsi="Times New Roman" w:cs="Times New Roman"/>
          <w:lang w:val="id-ID"/>
        </w:rPr>
        <w:t xml:space="preserve">. </w:t>
      </w:r>
      <w:r w:rsidRPr="00823300">
        <w:rPr>
          <w:rFonts w:ascii="Times New Roman" w:hAnsi="Times New Roman" w:cs="Times New Roman"/>
          <w:lang w:val="id-ID"/>
        </w:rPr>
        <w:t>Kunandar menjelaskan beberapa cara untuk mengukur obyek evaluasi pendidikan Islam yang melibatkan aspek afektif dan psikomotorik, termasuk observasi, penilaian diri, penilaian antar anak didik, jurnal, wawancara, serta unjuk kerja dengan berbagai keterampilan, proyek, dan portofolio untuk menilai kemampuan keagamaan siswa</w:t>
      </w:r>
      <w:r w:rsidR="000C108C" w:rsidRPr="00823300">
        <w:rPr>
          <w:rFonts w:ascii="Times New Roman" w:hAnsi="Times New Roman" w:cs="Times New Roman"/>
          <w:lang w:val="id-ID"/>
        </w:rPr>
        <w:t xml:space="preserve"> </w:t>
      </w:r>
      <w:r w:rsidR="000C108C" w:rsidRPr="00823300">
        <w:rPr>
          <w:rFonts w:ascii="Times New Roman" w:hAnsi="Times New Roman" w:cs="Times New Roman"/>
          <w:lang w:val="id-ID"/>
        </w:rPr>
        <w:fldChar w:fldCharType="begin" w:fldLock="1"/>
      </w:r>
      <w:r w:rsidR="000C108C" w:rsidRPr="00823300">
        <w:rPr>
          <w:rFonts w:ascii="Times New Roman" w:hAnsi="Times New Roman" w:cs="Times New Roman"/>
          <w:lang w:val="id-ID"/>
        </w:rPr>
        <w:instrText>ADDIN CSL_CITATION {"citationItems":[{"id":"ITEM-1","itemData":{"author":[{"dropping-particle":"","family":"Kunandar","given":"","non-dropping-particle":"","parse-names":false,"suffix":""}],"id":"ITEM-1","issued":{"date-parts":[["2013"]]},"publisher":"PT Raja Grafindo Persada","publisher-place":"Jakarta","title":"Penilaian Autentik: Penilaian Hasil Belajar Peserta Didik Berdasarkan Kurikulum","type":"book"},"uris":["http://www.mendeley.com/documents/?uuid=6922a3de-85df-4a10-8d6e-8ddec5656e58"]}],"mendeley":{"formattedCitation":"(Kunandar, 2013)","plainTextFormattedCitation":"(Kunandar, 2013)","previouslyFormattedCitation":"(Kunandar, 2013)"},"properties":{"noteIndex":0},"schema":"https://github.com/citation-style-language/schema/raw/master/csl-citation.json"}</w:instrText>
      </w:r>
      <w:r w:rsidR="000C108C" w:rsidRPr="00823300">
        <w:rPr>
          <w:rFonts w:ascii="Times New Roman" w:hAnsi="Times New Roman" w:cs="Times New Roman"/>
          <w:lang w:val="id-ID"/>
        </w:rPr>
        <w:fldChar w:fldCharType="separate"/>
      </w:r>
      <w:r w:rsidR="000C108C" w:rsidRPr="00823300">
        <w:rPr>
          <w:rFonts w:ascii="Times New Roman" w:hAnsi="Times New Roman" w:cs="Times New Roman"/>
          <w:noProof/>
          <w:lang w:val="id-ID"/>
        </w:rPr>
        <w:t>(Kunandar, 2013)</w:t>
      </w:r>
      <w:r w:rsidR="000C108C" w:rsidRPr="00823300">
        <w:rPr>
          <w:rFonts w:ascii="Times New Roman" w:hAnsi="Times New Roman" w:cs="Times New Roman"/>
          <w:lang w:val="id-ID"/>
        </w:rPr>
        <w:fldChar w:fldCharType="end"/>
      </w:r>
      <w:r w:rsidR="000C108C" w:rsidRPr="00823300">
        <w:rPr>
          <w:rFonts w:ascii="Times New Roman" w:hAnsi="Times New Roman" w:cs="Times New Roman"/>
          <w:lang w:val="id-ID"/>
        </w:rPr>
        <w:t xml:space="preserve">. </w:t>
      </w:r>
    </w:p>
    <w:p w14:paraId="4B458B70" w14:textId="4BF1BBFA" w:rsidR="00F749EF" w:rsidRDefault="00F749EF"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Evaluasi pendidikan dalam konteks pendidikan Islam secara kelembagaan melbatkan penilaian menyeluruh terhadap berbagai aspek pendidikanyang dilakukan di institusi Islam. Ini melibatkan penilaian terhadap pencapaian tujuan pendidikan Islam, metode pengajaran, materi pelajaran, dan berbagai faktor lain yang memengaruhi efektivitas lembaga pendidikan</w:t>
      </w:r>
      <w:r w:rsidR="00F33B2B" w:rsidRPr="00823300">
        <w:rPr>
          <w:rFonts w:ascii="Times New Roman" w:hAnsi="Times New Roman" w:cs="Times New Roman"/>
          <w:lang w:val="id-ID"/>
        </w:rPr>
        <w:t>.</w:t>
      </w:r>
      <w:r w:rsidR="009722FC" w:rsidRPr="00823300">
        <w:rPr>
          <w:rFonts w:ascii="Times New Roman" w:hAnsi="Times New Roman" w:cs="Times New Roman"/>
          <w:lang w:val="id-ID"/>
        </w:rPr>
        <w:t xml:space="preserve"> </w:t>
      </w:r>
      <w:r w:rsidRPr="00823300">
        <w:rPr>
          <w:rFonts w:ascii="Times New Roman" w:hAnsi="Times New Roman" w:cs="Times New Roman"/>
          <w:lang w:val="id-ID"/>
        </w:rPr>
        <w:t xml:space="preserve">Dalam pendidikan Islam, evaluasi kelembagaan tidak hanya berfokus pada pencapaian akademis, tetapi juga pada pembentukan karakter, moral, dan nilai-nilai Islam dalam siswa. </w:t>
      </w:r>
      <w:r w:rsidR="00233974" w:rsidRPr="00823300">
        <w:rPr>
          <w:rFonts w:ascii="Times New Roman" w:hAnsi="Times New Roman" w:cs="Times New Roman"/>
          <w:lang w:val="id-ID"/>
        </w:rPr>
        <w:t xml:space="preserve">Evaluasi inibertujuan untuk memastikan bahwa lembaga pendidikan Islam memberikan pendidikan yang berkualitas dan sesuai dengan prinsip-prinsip Islam, tidak hanya dari segi akdemis tetapi juga keagamaan. </w:t>
      </w:r>
    </w:p>
    <w:p w14:paraId="548A894A" w14:textId="77777777" w:rsidR="00823300" w:rsidRPr="00823300" w:rsidRDefault="00823300" w:rsidP="00823300">
      <w:pPr>
        <w:spacing w:line="240" w:lineRule="auto"/>
        <w:jc w:val="both"/>
        <w:rPr>
          <w:rFonts w:ascii="Times New Roman" w:hAnsi="Times New Roman" w:cs="Times New Roman"/>
          <w:lang w:val="id-ID"/>
        </w:rPr>
      </w:pPr>
    </w:p>
    <w:p w14:paraId="10209B3E" w14:textId="61C34B78" w:rsidR="002A7004" w:rsidRPr="00823300" w:rsidRDefault="00823300" w:rsidP="00823300">
      <w:pPr>
        <w:spacing w:line="240" w:lineRule="auto"/>
        <w:jc w:val="both"/>
        <w:rPr>
          <w:rFonts w:ascii="Times New Roman" w:hAnsi="Times New Roman" w:cs="Times New Roman"/>
          <w:b/>
          <w:bCs/>
          <w:lang w:val="id-ID"/>
        </w:rPr>
      </w:pPr>
      <w:r w:rsidRPr="00823300">
        <w:rPr>
          <w:rFonts w:ascii="Times New Roman" w:hAnsi="Times New Roman" w:cs="Times New Roman"/>
          <w:b/>
          <w:bCs/>
        </w:rPr>
        <w:t xml:space="preserve">5. </w:t>
      </w:r>
      <w:r w:rsidR="002A7004" w:rsidRPr="00823300">
        <w:rPr>
          <w:rFonts w:ascii="Times New Roman" w:hAnsi="Times New Roman" w:cs="Times New Roman"/>
          <w:b/>
          <w:bCs/>
          <w:lang w:val="id-ID"/>
        </w:rPr>
        <w:t>Conclusion</w:t>
      </w:r>
    </w:p>
    <w:p w14:paraId="7D7C9E56" w14:textId="456642C4" w:rsidR="00F33B2B" w:rsidRDefault="00F33B2B" w:rsidP="00823300">
      <w:pPr>
        <w:spacing w:line="240" w:lineRule="auto"/>
        <w:jc w:val="both"/>
        <w:rPr>
          <w:rFonts w:ascii="Times New Roman" w:hAnsi="Times New Roman" w:cs="Times New Roman"/>
          <w:lang w:val="id-ID"/>
        </w:rPr>
      </w:pPr>
      <w:r w:rsidRPr="00823300">
        <w:rPr>
          <w:rFonts w:ascii="Times New Roman" w:hAnsi="Times New Roman" w:cs="Times New Roman"/>
          <w:lang w:val="id-ID"/>
        </w:rPr>
        <w:t xml:space="preserve">Dari hasil penelitian ini dapat disimpulkan bahwa evaluasi sangat penting dalam kehidupan manusia, terkhusus dalam pendidikan Islam. Sebagai makhluk ciptaan Allah, manusia wajib mempertanggung </w:t>
      </w:r>
      <w:r w:rsidRPr="00823300">
        <w:rPr>
          <w:rFonts w:ascii="Times New Roman" w:hAnsi="Times New Roman" w:cs="Times New Roman"/>
          <w:lang w:val="id-ID"/>
        </w:rPr>
        <w:lastRenderedPageBreak/>
        <w:t xml:space="preserve">jawabkan segala sesuatu yang telah dia lakukan di kehidupan sebelumnya. Dalam pendidikan Islam, terdapat dua pelaksanaan evaluasi dalam perspektif pendidikan Islam, yaitu evaluasi secara individu dan evaluasi secara kelembagaan. </w:t>
      </w:r>
      <w:r w:rsidR="00960C9C" w:rsidRPr="00823300">
        <w:rPr>
          <w:rFonts w:ascii="Times New Roman" w:hAnsi="Times New Roman" w:cs="Times New Roman"/>
          <w:lang w:val="id-ID"/>
        </w:rPr>
        <w:t xml:space="preserve">Evaluasi individu dapat membantu menciptakan pemahaman yang lebih mendalam tentang perkembangan siswa dalam konteks pendidikan Islam. Dengan memperhatikan aspek-aspek tersebut. Pendidikan Islam dapat memberikan dampak yang lebih holistik pada perkembangan pribadi dan spiritual siswa secara individu. </w:t>
      </w:r>
      <w:r w:rsidRPr="00823300">
        <w:rPr>
          <w:rFonts w:ascii="Times New Roman" w:hAnsi="Times New Roman" w:cs="Times New Roman"/>
          <w:lang w:val="id-ID"/>
        </w:rPr>
        <w:t>Sedangkan evaluasi kelembagaan bertujuan untuk memastikan bahwa lembaga pendidikan Islam memberikan pendidikan yang berkualitas dan sesuai dengan prinsip-prinsip Islam, tidak hanya dari segi akdemis tetapi juga keagamaan.</w:t>
      </w:r>
    </w:p>
    <w:p w14:paraId="72FC25F2" w14:textId="77777777" w:rsidR="00823300" w:rsidRPr="00823300" w:rsidRDefault="00823300" w:rsidP="00823300">
      <w:pPr>
        <w:spacing w:line="240" w:lineRule="auto"/>
        <w:jc w:val="both"/>
        <w:rPr>
          <w:rFonts w:ascii="Times New Roman" w:hAnsi="Times New Roman" w:cs="Times New Roman"/>
          <w:lang w:val="id-ID"/>
        </w:rPr>
      </w:pPr>
    </w:p>
    <w:p w14:paraId="4DF047D4" w14:textId="6009B900" w:rsidR="002A7004" w:rsidRPr="00823300" w:rsidRDefault="002A7004" w:rsidP="00823300">
      <w:pPr>
        <w:spacing w:line="240" w:lineRule="auto"/>
        <w:jc w:val="both"/>
        <w:rPr>
          <w:rFonts w:ascii="Times New Roman" w:hAnsi="Times New Roman" w:cs="Times New Roman"/>
          <w:b/>
          <w:bCs/>
          <w:lang w:val="id-ID"/>
        </w:rPr>
      </w:pPr>
      <w:r w:rsidRPr="00823300">
        <w:rPr>
          <w:rFonts w:ascii="Times New Roman" w:hAnsi="Times New Roman" w:cs="Times New Roman"/>
          <w:b/>
          <w:bCs/>
          <w:lang w:val="id-ID"/>
        </w:rPr>
        <w:t xml:space="preserve">References </w:t>
      </w:r>
    </w:p>
    <w:p w14:paraId="4CC825A7" w14:textId="2846CA7D" w:rsidR="00F33B2B" w:rsidRPr="00823300" w:rsidRDefault="00C05BE2"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lang w:val="id-ID"/>
        </w:rPr>
        <w:fldChar w:fldCharType="begin" w:fldLock="1"/>
      </w:r>
      <w:r w:rsidRPr="00823300">
        <w:rPr>
          <w:rFonts w:ascii="Times New Roman" w:hAnsi="Times New Roman" w:cs="Times New Roman"/>
          <w:lang w:val="id-ID"/>
        </w:rPr>
        <w:instrText xml:space="preserve">ADDIN Mendeley Bibliography CSL_BIBLIOGRAPHY </w:instrText>
      </w:r>
      <w:r w:rsidRPr="00823300">
        <w:rPr>
          <w:rFonts w:ascii="Times New Roman" w:hAnsi="Times New Roman" w:cs="Times New Roman"/>
          <w:lang w:val="id-ID"/>
        </w:rPr>
        <w:fldChar w:fldCharType="separate"/>
      </w:r>
      <w:r w:rsidR="00F33B2B" w:rsidRPr="00823300">
        <w:rPr>
          <w:rFonts w:ascii="Times New Roman" w:hAnsi="Times New Roman" w:cs="Times New Roman"/>
          <w:noProof/>
          <w:lang w:val="id-ID"/>
        </w:rPr>
        <w:t xml:space="preserve">Abdullah, A. (2019). Sistem Evaluasi Dalam Pendidikan Islam. </w:t>
      </w:r>
      <w:r w:rsidR="00F33B2B" w:rsidRPr="00823300">
        <w:rPr>
          <w:rFonts w:ascii="Times New Roman" w:hAnsi="Times New Roman" w:cs="Times New Roman"/>
          <w:i/>
          <w:iCs/>
          <w:noProof/>
          <w:lang w:val="id-ID"/>
        </w:rPr>
        <w:t>Tarbawi: Jurnal Pendidikan Agama Islam</w:t>
      </w:r>
      <w:r w:rsidR="00F33B2B" w:rsidRPr="00823300">
        <w:rPr>
          <w:rFonts w:ascii="Times New Roman" w:hAnsi="Times New Roman" w:cs="Times New Roman"/>
          <w:noProof/>
          <w:lang w:val="id-ID"/>
        </w:rPr>
        <w:t xml:space="preserve">, </w:t>
      </w:r>
      <w:r w:rsidR="00F33B2B" w:rsidRPr="00823300">
        <w:rPr>
          <w:rFonts w:ascii="Times New Roman" w:hAnsi="Times New Roman" w:cs="Times New Roman"/>
          <w:i/>
          <w:iCs/>
          <w:noProof/>
          <w:lang w:val="id-ID"/>
        </w:rPr>
        <w:t>4</w:t>
      </w:r>
      <w:r w:rsidR="00F33B2B" w:rsidRPr="00823300">
        <w:rPr>
          <w:rFonts w:ascii="Times New Roman" w:hAnsi="Times New Roman" w:cs="Times New Roman"/>
          <w:noProof/>
          <w:lang w:val="id-ID"/>
        </w:rPr>
        <w:t>(2).</w:t>
      </w:r>
    </w:p>
    <w:p w14:paraId="35595541"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Agus, H. Z. (2018). Pendidikan Islam Dalam Perspektif Al-Ghazali. </w:t>
      </w:r>
      <w:r w:rsidRPr="00823300">
        <w:rPr>
          <w:rFonts w:ascii="Times New Roman" w:hAnsi="Times New Roman" w:cs="Times New Roman"/>
          <w:i/>
          <w:iCs/>
          <w:noProof/>
          <w:lang w:val="id-ID"/>
        </w:rPr>
        <w:t>Raudhah Proud To Be Professional : Jurnal Tarbiyah Islamiyah</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3</w:t>
      </w:r>
      <w:r w:rsidRPr="00823300">
        <w:rPr>
          <w:rFonts w:ascii="Times New Roman" w:hAnsi="Times New Roman" w:cs="Times New Roman"/>
          <w:noProof/>
          <w:lang w:val="id-ID"/>
        </w:rPr>
        <w:t>(2).</w:t>
      </w:r>
    </w:p>
    <w:p w14:paraId="3F28736F"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Ahmad, A. (2014). </w:t>
      </w:r>
      <w:r w:rsidRPr="00823300">
        <w:rPr>
          <w:rFonts w:ascii="Times New Roman" w:hAnsi="Times New Roman" w:cs="Times New Roman"/>
          <w:i/>
          <w:iCs/>
          <w:noProof/>
          <w:lang w:val="id-ID"/>
        </w:rPr>
        <w:t>Tafsir Pendidikan Islam</w:t>
      </w:r>
      <w:r w:rsidRPr="00823300">
        <w:rPr>
          <w:rFonts w:ascii="Times New Roman" w:hAnsi="Times New Roman" w:cs="Times New Roman"/>
          <w:noProof/>
          <w:lang w:val="id-ID"/>
        </w:rPr>
        <w:t>. Jakarta: AMP Press.</w:t>
      </w:r>
    </w:p>
    <w:p w14:paraId="0DE1347B"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As’ad. (2019). Evaluasi Pendidikan Dalam Perspektif Islam. </w:t>
      </w:r>
      <w:r w:rsidRPr="00823300">
        <w:rPr>
          <w:rFonts w:ascii="Times New Roman" w:hAnsi="Times New Roman" w:cs="Times New Roman"/>
          <w:i/>
          <w:iCs/>
          <w:noProof/>
          <w:lang w:val="id-ID"/>
        </w:rPr>
        <w:t>Tazkiya</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8</w:t>
      </w:r>
      <w:r w:rsidRPr="00823300">
        <w:rPr>
          <w:rFonts w:ascii="Times New Roman" w:hAnsi="Times New Roman" w:cs="Times New Roman"/>
          <w:noProof/>
          <w:lang w:val="id-ID"/>
        </w:rPr>
        <w:t>(1).</w:t>
      </w:r>
    </w:p>
    <w:p w14:paraId="13A70D48"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Caswita. (2020). </w:t>
      </w:r>
      <w:r w:rsidRPr="00823300">
        <w:rPr>
          <w:rFonts w:ascii="Times New Roman" w:hAnsi="Times New Roman" w:cs="Times New Roman"/>
          <w:i/>
          <w:iCs/>
          <w:noProof/>
          <w:lang w:val="id-ID"/>
        </w:rPr>
        <w:t>Manajemen Evaluasi Pembelajaran Pendidikan Agama Islam</w:t>
      </w:r>
      <w:r w:rsidRPr="00823300">
        <w:rPr>
          <w:rFonts w:ascii="Times New Roman" w:hAnsi="Times New Roman" w:cs="Times New Roman"/>
          <w:noProof/>
          <w:lang w:val="id-ID"/>
        </w:rPr>
        <w:t>. Yogyakarta: CV Budi Utama.</w:t>
      </w:r>
    </w:p>
    <w:p w14:paraId="0AB53849"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Daulay, H. P. (2014). </w:t>
      </w:r>
      <w:r w:rsidRPr="00823300">
        <w:rPr>
          <w:rFonts w:ascii="Times New Roman" w:hAnsi="Times New Roman" w:cs="Times New Roman"/>
          <w:i/>
          <w:iCs/>
          <w:noProof/>
          <w:lang w:val="id-ID"/>
        </w:rPr>
        <w:t>Pendidikan Islam Dalam Perspektif Filsafat</w:t>
      </w:r>
      <w:r w:rsidRPr="00823300">
        <w:rPr>
          <w:rFonts w:ascii="Times New Roman" w:hAnsi="Times New Roman" w:cs="Times New Roman"/>
          <w:noProof/>
          <w:lang w:val="id-ID"/>
        </w:rPr>
        <w:t>. Jakarta: Kencana.</w:t>
      </w:r>
    </w:p>
    <w:p w14:paraId="653CF3AD"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Hamzah, A. (2019). </w:t>
      </w:r>
      <w:r w:rsidRPr="00823300">
        <w:rPr>
          <w:rFonts w:ascii="Times New Roman" w:hAnsi="Times New Roman" w:cs="Times New Roman"/>
          <w:i/>
          <w:iCs/>
          <w:noProof/>
          <w:lang w:val="id-ID"/>
        </w:rPr>
        <w:t>Metode penelitian kepustakaan (Library Research): Kajian Filosofis, Teoretis dan Aplikatif</w:t>
      </w:r>
      <w:r w:rsidRPr="00823300">
        <w:rPr>
          <w:rFonts w:ascii="Times New Roman" w:hAnsi="Times New Roman" w:cs="Times New Roman"/>
          <w:noProof/>
          <w:lang w:val="id-ID"/>
        </w:rPr>
        <w:t>. Malang: Literasi Nusantara.</w:t>
      </w:r>
    </w:p>
    <w:p w14:paraId="6E5D25A9"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Hidayat, T., Rizal, A. S., &amp; Fahrudin. (2018). Pendidikan Dalam Perspektif Islam dan Peranannya Dalam Membina Kepribadian Islami. </w:t>
      </w:r>
      <w:r w:rsidRPr="00823300">
        <w:rPr>
          <w:rFonts w:ascii="Times New Roman" w:hAnsi="Times New Roman" w:cs="Times New Roman"/>
          <w:i/>
          <w:iCs/>
          <w:noProof/>
          <w:lang w:val="id-ID"/>
        </w:rPr>
        <w:t>Jurnal Mudarrisuna</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8</w:t>
      </w:r>
      <w:r w:rsidRPr="00823300">
        <w:rPr>
          <w:rFonts w:ascii="Times New Roman" w:hAnsi="Times New Roman" w:cs="Times New Roman"/>
          <w:noProof/>
          <w:lang w:val="id-ID"/>
        </w:rPr>
        <w:t>(2).</w:t>
      </w:r>
    </w:p>
    <w:p w14:paraId="067AC13B"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Ismanto. (2014). Evaluasi Hasil Belajar Pendidikan Agama Islam (PAI). </w:t>
      </w:r>
      <w:r w:rsidRPr="00823300">
        <w:rPr>
          <w:rFonts w:ascii="Times New Roman" w:hAnsi="Times New Roman" w:cs="Times New Roman"/>
          <w:i/>
          <w:iCs/>
          <w:noProof/>
          <w:lang w:val="id-ID"/>
        </w:rPr>
        <w:t>Edukasi: Jurnal Penelitian Pendidikan Islam</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9</w:t>
      </w:r>
      <w:r w:rsidRPr="00823300">
        <w:rPr>
          <w:rFonts w:ascii="Times New Roman" w:hAnsi="Times New Roman" w:cs="Times New Roman"/>
          <w:noProof/>
          <w:lang w:val="id-ID"/>
        </w:rPr>
        <w:t>(2).</w:t>
      </w:r>
    </w:p>
    <w:p w14:paraId="2E53993A"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Kadar, M. Y. (2013). </w:t>
      </w:r>
      <w:r w:rsidRPr="00823300">
        <w:rPr>
          <w:rFonts w:ascii="Times New Roman" w:hAnsi="Times New Roman" w:cs="Times New Roman"/>
          <w:i/>
          <w:iCs/>
          <w:noProof/>
          <w:lang w:val="id-ID"/>
        </w:rPr>
        <w:t>TafsirTarbawi Pesan-Pesan Al-Qyr’an Tentang Pendidikan</w:t>
      </w:r>
      <w:r w:rsidRPr="00823300">
        <w:rPr>
          <w:rFonts w:ascii="Times New Roman" w:hAnsi="Times New Roman" w:cs="Times New Roman"/>
          <w:noProof/>
          <w:lang w:val="id-ID"/>
        </w:rPr>
        <w:t>. Jakarta: Amzah.</w:t>
      </w:r>
    </w:p>
    <w:p w14:paraId="582A00AA"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Kunandar. (2013). </w:t>
      </w:r>
      <w:r w:rsidRPr="00823300">
        <w:rPr>
          <w:rFonts w:ascii="Times New Roman" w:hAnsi="Times New Roman" w:cs="Times New Roman"/>
          <w:i/>
          <w:iCs/>
          <w:noProof/>
          <w:lang w:val="id-ID"/>
        </w:rPr>
        <w:t>Penilaian Autentik: Penilaian Hasil Belajar Peserta Didik Berdasarkan Kurikulum</w:t>
      </w:r>
      <w:r w:rsidRPr="00823300">
        <w:rPr>
          <w:rFonts w:ascii="Times New Roman" w:hAnsi="Times New Roman" w:cs="Times New Roman"/>
          <w:noProof/>
          <w:lang w:val="id-ID"/>
        </w:rPr>
        <w:t>. Jakarta: PT Raja Grafindo Persada.</w:t>
      </w:r>
    </w:p>
    <w:p w14:paraId="5E68553E"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Kurniawan, S. (2016). </w:t>
      </w:r>
      <w:r w:rsidRPr="00823300">
        <w:rPr>
          <w:rFonts w:ascii="Times New Roman" w:hAnsi="Times New Roman" w:cs="Times New Roman"/>
          <w:i/>
          <w:iCs/>
          <w:noProof/>
          <w:lang w:val="id-ID"/>
        </w:rPr>
        <w:t>Ilmu Pendidikan Islam: Sebuah Kajian Komprehensif</w:t>
      </w:r>
      <w:r w:rsidRPr="00823300">
        <w:rPr>
          <w:rFonts w:ascii="Times New Roman" w:hAnsi="Times New Roman" w:cs="Times New Roman"/>
          <w:noProof/>
          <w:lang w:val="id-ID"/>
        </w:rPr>
        <w:t>. Yogyakarta: Penerbit Ombak.</w:t>
      </w:r>
    </w:p>
    <w:p w14:paraId="639B2368"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Mahyudin. (2018). </w:t>
      </w:r>
      <w:r w:rsidRPr="00823300">
        <w:rPr>
          <w:rFonts w:ascii="Times New Roman" w:hAnsi="Times New Roman" w:cs="Times New Roman"/>
          <w:i/>
          <w:iCs/>
          <w:noProof/>
          <w:lang w:val="id-ID"/>
        </w:rPr>
        <w:t>Tafsir Tarbawi, Kajian Ayat-Ayat Al-Qur’an Dengan Tafsir Pendidikan</w:t>
      </w:r>
      <w:r w:rsidRPr="00823300">
        <w:rPr>
          <w:rFonts w:ascii="Times New Roman" w:hAnsi="Times New Roman" w:cs="Times New Roman"/>
          <w:noProof/>
          <w:lang w:val="id-ID"/>
        </w:rPr>
        <w:t>. Jakarta: Kalam Mulia.</w:t>
      </w:r>
    </w:p>
    <w:p w14:paraId="51AA3E99"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Nurmawati. (2018). </w:t>
      </w:r>
      <w:r w:rsidRPr="00823300">
        <w:rPr>
          <w:rFonts w:ascii="Times New Roman" w:hAnsi="Times New Roman" w:cs="Times New Roman"/>
          <w:i/>
          <w:iCs/>
          <w:noProof/>
          <w:lang w:val="id-ID"/>
        </w:rPr>
        <w:t>Evaluasi Pendidikan Dalam Al-Qur’an</w:t>
      </w:r>
      <w:r w:rsidRPr="00823300">
        <w:rPr>
          <w:rFonts w:ascii="Times New Roman" w:hAnsi="Times New Roman" w:cs="Times New Roman"/>
          <w:noProof/>
          <w:lang w:val="id-ID"/>
        </w:rPr>
        <w:t>. Medan: Perdana Publishing.</w:t>
      </w:r>
    </w:p>
    <w:p w14:paraId="0B304A0E"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Panjaitan, D. A. F., Umami, Li., Azkia, P., &amp; Zakiyah, Z. (2023). Hakikat Evaluasi Dalam Perspektif Filsafat Ilmu Pendidikan. </w:t>
      </w:r>
      <w:r w:rsidRPr="00823300">
        <w:rPr>
          <w:rFonts w:ascii="Times New Roman" w:hAnsi="Times New Roman" w:cs="Times New Roman"/>
          <w:i/>
          <w:iCs/>
          <w:noProof/>
          <w:lang w:val="id-ID"/>
        </w:rPr>
        <w:t>Sinar Dunia: Jurna Riset Sosial Humaniora Dan Ilmu Pendidikan</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2</w:t>
      </w:r>
      <w:r w:rsidRPr="00823300">
        <w:rPr>
          <w:rFonts w:ascii="Times New Roman" w:hAnsi="Times New Roman" w:cs="Times New Roman"/>
          <w:noProof/>
          <w:lang w:val="id-ID"/>
        </w:rPr>
        <w:t>(3).</w:t>
      </w:r>
    </w:p>
    <w:p w14:paraId="56959FBA"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Rahayu, F. (2019). Subtansi Evaluasi Pendidikan dalam Perspektif Pendidikan Islam. </w:t>
      </w:r>
      <w:r w:rsidRPr="00823300">
        <w:rPr>
          <w:rFonts w:ascii="Times New Roman" w:hAnsi="Times New Roman" w:cs="Times New Roman"/>
          <w:i/>
          <w:iCs/>
          <w:noProof/>
          <w:lang w:val="id-ID"/>
        </w:rPr>
        <w:t>Al-Ishlah: Jurnal Pendidikan Islam</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17</w:t>
      </w:r>
      <w:r w:rsidRPr="00823300">
        <w:rPr>
          <w:rFonts w:ascii="Times New Roman" w:hAnsi="Times New Roman" w:cs="Times New Roman"/>
          <w:noProof/>
          <w:lang w:val="id-ID"/>
        </w:rPr>
        <w:t>(2).</w:t>
      </w:r>
    </w:p>
    <w:p w14:paraId="451D7597"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Rasyid, M. (2016). Perspektif Islam Tentang Evaluasi Pendidikan. </w:t>
      </w:r>
      <w:r w:rsidRPr="00823300">
        <w:rPr>
          <w:rFonts w:ascii="Times New Roman" w:hAnsi="Times New Roman" w:cs="Times New Roman"/>
          <w:i/>
          <w:iCs/>
          <w:noProof/>
          <w:lang w:val="id-ID"/>
        </w:rPr>
        <w:t>Ittihad: Jurnal Kopertais Wilayah XI Kalimantan</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14</w:t>
      </w:r>
      <w:r w:rsidRPr="00823300">
        <w:rPr>
          <w:rFonts w:ascii="Times New Roman" w:hAnsi="Times New Roman" w:cs="Times New Roman"/>
          <w:noProof/>
          <w:lang w:val="id-ID"/>
        </w:rPr>
        <w:t>(25).</w:t>
      </w:r>
    </w:p>
    <w:p w14:paraId="16350597"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lastRenderedPageBreak/>
        <w:t xml:space="preserve">RI, K. A. (2019). </w:t>
      </w:r>
      <w:r w:rsidRPr="00823300">
        <w:rPr>
          <w:rFonts w:ascii="Times New Roman" w:hAnsi="Times New Roman" w:cs="Times New Roman"/>
          <w:i/>
          <w:iCs/>
          <w:noProof/>
          <w:lang w:val="id-ID"/>
        </w:rPr>
        <w:t>Al-Qur’an dan Terjemahnya</w:t>
      </w:r>
      <w:r w:rsidRPr="00823300">
        <w:rPr>
          <w:rFonts w:ascii="Times New Roman" w:hAnsi="Times New Roman" w:cs="Times New Roman"/>
          <w:noProof/>
          <w:lang w:val="id-ID"/>
        </w:rPr>
        <w:t>. Jakarta: Lajnah Pentashihan Mushaf Al-Qur’an.</w:t>
      </w:r>
    </w:p>
    <w:p w14:paraId="0B241C45"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Salamun, A., &amp; Sauri, S. (2023). Isu dan Masalah Dalam Analisis Evaluasi dan Pengembangan Kebijakan Pendidikan Agama Islam. </w:t>
      </w:r>
      <w:r w:rsidRPr="00823300">
        <w:rPr>
          <w:rFonts w:ascii="Times New Roman" w:hAnsi="Times New Roman" w:cs="Times New Roman"/>
          <w:i/>
          <w:iCs/>
          <w:noProof/>
          <w:lang w:val="id-ID"/>
        </w:rPr>
        <w:t>Edukasi Islami: Jurnal Pendidikan Islam</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12</w:t>
      </w:r>
      <w:r w:rsidRPr="00823300">
        <w:rPr>
          <w:rFonts w:ascii="Times New Roman" w:hAnsi="Times New Roman" w:cs="Times New Roman"/>
          <w:noProof/>
          <w:lang w:val="id-ID"/>
        </w:rPr>
        <w:t>(01). https://doi.org/10.30868/ei.v2i01.2859</w:t>
      </w:r>
    </w:p>
    <w:p w14:paraId="035D2F34"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Sawaluddin. (2018). Konsep Evaluasi Dalam Pembelajaran Pendidikan Islam. </w:t>
      </w:r>
      <w:r w:rsidRPr="00823300">
        <w:rPr>
          <w:rFonts w:ascii="Times New Roman" w:hAnsi="Times New Roman" w:cs="Times New Roman"/>
          <w:i/>
          <w:iCs/>
          <w:noProof/>
          <w:lang w:val="id-ID"/>
        </w:rPr>
        <w:t>Jurnal Al-Thariqah</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3</w:t>
      </w:r>
      <w:r w:rsidRPr="00823300">
        <w:rPr>
          <w:rFonts w:ascii="Times New Roman" w:hAnsi="Times New Roman" w:cs="Times New Roman"/>
          <w:noProof/>
          <w:lang w:val="id-ID"/>
        </w:rPr>
        <w:t>(1).</w:t>
      </w:r>
    </w:p>
    <w:p w14:paraId="28E890D8"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Suharna, A. (2016). Evaluasi Pendidikan Perspektif Islam. </w:t>
      </w:r>
      <w:r w:rsidRPr="00823300">
        <w:rPr>
          <w:rFonts w:ascii="Times New Roman" w:hAnsi="Times New Roman" w:cs="Times New Roman"/>
          <w:i/>
          <w:iCs/>
          <w:noProof/>
          <w:lang w:val="id-ID"/>
        </w:rPr>
        <w:t>Jurnal Qathruna</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3</w:t>
      </w:r>
      <w:r w:rsidRPr="00823300">
        <w:rPr>
          <w:rFonts w:ascii="Times New Roman" w:hAnsi="Times New Roman" w:cs="Times New Roman"/>
          <w:noProof/>
          <w:lang w:val="id-ID"/>
        </w:rPr>
        <w:t>(2).</w:t>
      </w:r>
    </w:p>
    <w:p w14:paraId="7D0975B9"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Suradi. (2018). Konsepsi Pendidikan Agama ISlam dalam Menyikapi Modernisasi. </w:t>
      </w:r>
      <w:r w:rsidRPr="00823300">
        <w:rPr>
          <w:rFonts w:ascii="Times New Roman" w:hAnsi="Times New Roman" w:cs="Times New Roman"/>
          <w:i/>
          <w:iCs/>
          <w:noProof/>
          <w:lang w:val="id-ID"/>
        </w:rPr>
        <w:t>Disarat: Jurnal Manajemen Dan Pendidikan Islam</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4</w:t>
      </w:r>
      <w:r w:rsidRPr="00823300">
        <w:rPr>
          <w:rFonts w:ascii="Times New Roman" w:hAnsi="Times New Roman" w:cs="Times New Roman"/>
          <w:noProof/>
          <w:lang w:val="id-ID"/>
        </w:rPr>
        <w:t>(1).</w:t>
      </w:r>
    </w:p>
    <w:p w14:paraId="6EF63071"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Susanti, C. P., &amp; Rahmatiyah, A. (2022). Urgensi Evaluasi Pendidikan Islam dalam Perspektif Al-Qur’an di Madrasah. </w:t>
      </w:r>
      <w:r w:rsidRPr="00823300">
        <w:rPr>
          <w:rFonts w:ascii="Times New Roman" w:hAnsi="Times New Roman" w:cs="Times New Roman"/>
          <w:i/>
          <w:iCs/>
          <w:noProof/>
          <w:lang w:val="id-ID"/>
        </w:rPr>
        <w:t>Auladuna: Jurnal Prodi Pendidikan Guru Madrasah Ibtidaiyah</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4</w:t>
      </w:r>
      <w:r w:rsidRPr="00823300">
        <w:rPr>
          <w:rFonts w:ascii="Times New Roman" w:hAnsi="Times New Roman" w:cs="Times New Roman"/>
          <w:noProof/>
          <w:lang w:val="id-ID"/>
        </w:rPr>
        <w:t>(2).</w:t>
      </w:r>
    </w:p>
    <w:p w14:paraId="75AD512A" w14:textId="77777777" w:rsidR="00F33B2B"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noProof/>
          <w:lang w:val="id-ID"/>
        </w:rPr>
      </w:pPr>
      <w:r w:rsidRPr="00823300">
        <w:rPr>
          <w:rFonts w:ascii="Times New Roman" w:hAnsi="Times New Roman" w:cs="Times New Roman"/>
          <w:noProof/>
          <w:lang w:val="id-ID"/>
        </w:rPr>
        <w:t xml:space="preserve">Trimudrika, &amp; Yahiji, K. (2023). Evaluasi Pendidikan Dalam Perspektif Al-Qur’an dan Hadits di Madrasah Aliyah Moutong. </w:t>
      </w:r>
      <w:r w:rsidRPr="00823300">
        <w:rPr>
          <w:rFonts w:ascii="Times New Roman" w:hAnsi="Times New Roman" w:cs="Times New Roman"/>
          <w:i/>
          <w:iCs/>
          <w:noProof/>
          <w:lang w:val="id-ID"/>
        </w:rPr>
        <w:t>Journal of Islamic Education Manajemet Research</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2</w:t>
      </w:r>
      <w:r w:rsidRPr="00823300">
        <w:rPr>
          <w:rFonts w:ascii="Times New Roman" w:hAnsi="Times New Roman" w:cs="Times New Roman"/>
          <w:noProof/>
          <w:lang w:val="id-ID"/>
        </w:rPr>
        <w:t>(1).</w:t>
      </w:r>
    </w:p>
    <w:p w14:paraId="6F58688E" w14:textId="44953816" w:rsidR="00EF7E91" w:rsidRPr="00823300" w:rsidRDefault="00F33B2B" w:rsidP="00823300">
      <w:pPr>
        <w:widowControl w:val="0"/>
        <w:autoSpaceDE w:val="0"/>
        <w:autoSpaceDN w:val="0"/>
        <w:adjustRightInd w:val="0"/>
        <w:spacing w:line="240" w:lineRule="auto"/>
        <w:ind w:left="480" w:hanging="480"/>
        <w:jc w:val="both"/>
        <w:rPr>
          <w:rFonts w:ascii="Times New Roman" w:hAnsi="Times New Roman" w:cs="Times New Roman"/>
          <w:lang w:val="id-ID"/>
        </w:rPr>
      </w:pPr>
      <w:r w:rsidRPr="00823300">
        <w:rPr>
          <w:rFonts w:ascii="Times New Roman" w:hAnsi="Times New Roman" w:cs="Times New Roman"/>
          <w:noProof/>
          <w:lang w:val="id-ID"/>
        </w:rPr>
        <w:t xml:space="preserve">Yumnah. (2019). Pemikiran Fazlur Rahman tentang Modernisasi Pendidikan ISlam. </w:t>
      </w:r>
      <w:r w:rsidRPr="00823300">
        <w:rPr>
          <w:rFonts w:ascii="Times New Roman" w:hAnsi="Times New Roman" w:cs="Times New Roman"/>
          <w:i/>
          <w:iCs/>
          <w:noProof/>
          <w:lang w:val="id-ID"/>
        </w:rPr>
        <w:t>JIE: Journal of Islamic Education</w:t>
      </w:r>
      <w:r w:rsidRPr="00823300">
        <w:rPr>
          <w:rFonts w:ascii="Times New Roman" w:hAnsi="Times New Roman" w:cs="Times New Roman"/>
          <w:noProof/>
          <w:lang w:val="id-ID"/>
        </w:rPr>
        <w:t xml:space="preserve">, </w:t>
      </w:r>
      <w:r w:rsidRPr="00823300">
        <w:rPr>
          <w:rFonts w:ascii="Times New Roman" w:hAnsi="Times New Roman" w:cs="Times New Roman"/>
          <w:i/>
          <w:iCs/>
          <w:noProof/>
          <w:lang w:val="id-ID"/>
        </w:rPr>
        <w:t>4</w:t>
      </w:r>
      <w:r w:rsidRPr="00823300">
        <w:rPr>
          <w:rFonts w:ascii="Times New Roman" w:hAnsi="Times New Roman" w:cs="Times New Roman"/>
          <w:noProof/>
          <w:lang w:val="id-ID"/>
        </w:rPr>
        <w:t>(1).</w:t>
      </w:r>
      <w:r w:rsidR="00C05BE2" w:rsidRPr="00823300">
        <w:rPr>
          <w:rFonts w:ascii="Times New Roman" w:hAnsi="Times New Roman" w:cs="Times New Roman"/>
          <w:lang w:val="id-ID"/>
        </w:rPr>
        <w:fldChar w:fldCharType="end"/>
      </w:r>
    </w:p>
    <w:sectPr w:rsidR="00EF7E91" w:rsidRPr="00823300" w:rsidSect="00823300">
      <w:headerReference w:type="default" r:id="rId10"/>
      <w:footerReference w:type="default" r:id="rId11"/>
      <w:headerReference w:type="first" r:id="rId12"/>
      <w:footerReference w:type="first" r:id="rId13"/>
      <w:pgSz w:w="12240" w:h="15840"/>
      <w:pgMar w:top="1440" w:right="1440" w:bottom="1440" w:left="1440" w:header="709" w:footer="708"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7516" w14:textId="77777777" w:rsidR="00243954" w:rsidRDefault="00243954" w:rsidP="00E47355">
      <w:pPr>
        <w:spacing w:after="0" w:line="240" w:lineRule="auto"/>
      </w:pPr>
      <w:r>
        <w:separator/>
      </w:r>
    </w:p>
  </w:endnote>
  <w:endnote w:type="continuationSeparator" w:id="0">
    <w:p w14:paraId="59273EEB" w14:textId="77777777" w:rsidR="00243954" w:rsidRDefault="00243954" w:rsidP="00E4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707412"/>
      <w:docPartObj>
        <w:docPartGallery w:val="Page Numbers (Bottom of Page)"/>
        <w:docPartUnique/>
      </w:docPartObj>
    </w:sdtPr>
    <w:sdtEndPr>
      <w:rPr>
        <w:noProof/>
      </w:rPr>
    </w:sdtEndPr>
    <w:sdtContent>
      <w:p w14:paraId="7AA8BA42" w14:textId="2723991B" w:rsidR="00823300" w:rsidRDefault="00823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75F20" w14:textId="77777777" w:rsidR="00823300" w:rsidRDefault="0082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84345"/>
      <w:docPartObj>
        <w:docPartGallery w:val="Page Numbers (Bottom of Page)"/>
        <w:docPartUnique/>
      </w:docPartObj>
    </w:sdtPr>
    <w:sdtEndPr>
      <w:rPr>
        <w:noProof/>
      </w:rPr>
    </w:sdtEndPr>
    <w:sdtContent>
      <w:p w14:paraId="79195026" w14:textId="1639BB77" w:rsidR="00823300" w:rsidRDefault="00823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3E9B5" w14:textId="77777777" w:rsidR="00823300" w:rsidRDefault="0082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820A" w14:textId="77777777" w:rsidR="00243954" w:rsidRDefault="00243954" w:rsidP="00E47355">
      <w:pPr>
        <w:spacing w:after="0" w:line="240" w:lineRule="auto"/>
      </w:pPr>
      <w:r>
        <w:separator/>
      </w:r>
    </w:p>
  </w:footnote>
  <w:footnote w:type="continuationSeparator" w:id="0">
    <w:p w14:paraId="185B4518" w14:textId="77777777" w:rsidR="00243954" w:rsidRDefault="00243954" w:rsidP="00E4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37E3" w14:textId="2B90C2A2" w:rsidR="00823300" w:rsidRPr="00823300" w:rsidRDefault="00823300" w:rsidP="00823300">
    <w:pPr>
      <w:pStyle w:val="Header"/>
    </w:pPr>
    <w:r w:rsidRPr="0082330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9991" w14:textId="77777777" w:rsidR="00823300" w:rsidRPr="00E307F3" w:rsidRDefault="00823300" w:rsidP="00823300">
    <w:pPr>
      <w:pStyle w:val="Header"/>
      <w:rPr>
        <w:rFonts w:cstheme="minorHAnsi"/>
        <w:noProof/>
        <w:lang w:val="id-ID"/>
      </w:rPr>
    </w:pPr>
    <w:r w:rsidRPr="00E307F3">
      <w:rPr>
        <w:rFonts w:cstheme="minorHAnsi"/>
        <w:noProof/>
        <w:lang w:val="id-ID"/>
      </w:rPr>
      <w:t xml:space="preserve">Cognoscere: Jurnal Komunikasi dan Media Pendidikan Vol. 1 No. 2 2023 </w:t>
    </w:r>
    <w:r w:rsidRPr="00E307F3">
      <w:rPr>
        <w:rFonts w:cstheme="minorHAnsi"/>
        <w:noProof/>
        <w:lang w:val="id-ID"/>
      </w:rPr>
      <w:tab/>
      <w:t>ISSN: 2988-6813 (ONLINE)</w:t>
    </w:r>
  </w:p>
  <w:p w14:paraId="2F6BFD30" w14:textId="4CE2F2EF" w:rsidR="00823300" w:rsidRPr="00823300" w:rsidRDefault="00823300">
    <w:pPr>
      <w:pStyle w:val="Header"/>
      <w:rPr>
        <w:rFonts w:cstheme="minorHAnsi"/>
        <w:noProof/>
        <w:sz w:val="28"/>
        <w:szCs w:val="28"/>
        <w:lang w:val="id-ID"/>
      </w:rPr>
    </w:pPr>
    <w:hyperlink r:id="rId1" w:history="1">
      <w:r w:rsidRPr="00E307F3">
        <w:rPr>
          <w:rStyle w:val="Hyperlink"/>
          <w:rFonts w:cstheme="minorHAnsi"/>
          <w:noProof/>
          <w:lang w:val="id-ID"/>
        </w:rPr>
        <w:t>https://journals.ldpb.org/index.php/cognoscere</w:t>
      </w:r>
    </w:hyperlink>
    <w:r w:rsidRPr="00E307F3">
      <w:rPr>
        <w:rFonts w:cstheme="minorHAnsi"/>
        <w:noProof/>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BC9"/>
    <w:multiLevelType w:val="hybridMultilevel"/>
    <w:tmpl w:val="F8F69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B4526"/>
    <w:multiLevelType w:val="hybridMultilevel"/>
    <w:tmpl w:val="496AC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905F6"/>
    <w:multiLevelType w:val="hybridMultilevel"/>
    <w:tmpl w:val="3BD250C8"/>
    <w:lvl w:ilvl="0" w:tplc="FAF2B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440F7B"/>
    <w:multiLevelType w:val="hybridMultilevel"/>
    <w:tmpl w:val="B464F09C"/>
    <w:lvl w:ilvl="0" w:tplc="57002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2650622">
    <w:abstractNumId w:val="0"/>
  </w:num>
  <w:num w:numId="2" w16cid:durableId="1160392659">
    <w:abstractNumId w:val="2"/>
  </w:num>
  <w:num w:numId="3" w16cid:durableId="828517916">
    <w:abstractNumId w:val="1"/>
  </w:num>
  <w:num w:numId="4" w16cid:durableId="872808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18"/>
    <w:rsid w:val="0003587D"/>
    <w:rsid w:val="000721DE"/>
    <w:rsid w:val="000A7B17"/>
    <w:rsid w:val="000C108C"/>
    <w:rsid w:val="000E3E4A"/>
    <w:rsid w:val="0012435E"/>
    <w:rsid w:val="00141120"/>
    <w:rsid w:val="00141C15"/>
    <w:rsid w:val="001B2CEB"/>
    <w:rsid w:val="00233974"/>
    <w:rsid w:val="00243954"/>
    <w:rsid w:val="00287B39"/>
    <w:rsid w:val="002A7004"/>
    <w:rsid w:val="002B2B2B"/>
    <w:rsid w:val="002C468C"/>
    <w:rsid w:val="003B2E74"/>
    <w:rsid w:val="003B3E45"/>
    <w:rsid w:val="003E7E21"/>
    <w:rsid w:val="004D79EE"/>
    <w:rsid w:val="004F2879"/>
    <w:rsid w:val="00530551"/>
    <w:rsid w:val="00532348"/>
    <w:rsid w:val="005344F2"/>
    <w:rsid w:val="00575CC8"/>
    <w:rsid w:val="00591CEC"/>
    <w:rsid w:val="005D68D0"/>
    <w:rsid w:val="006324D3"/>
    <w:rsid w:val="006726EF"/>
    <w:rsid w:val="006E0C65"/>
    <w:rsid w:val="007A48C5"/>
    <w:rsid w:val="007C7D0E"/>
    <w:rsid w:val="007E1D12"/>
    <w:rsid w:val="007F3E09"/>
    <w:rsid w:val="00823300"/>
    <w:rsid w:val="00826D18"/>
    <w:rsid w:val="008A01E9"/>
    <w:rsid w:val="00940274"/>
    <w:rsid w:val="00960C9C"/>
    <w:rsid w:val="009722FC"/>
    <w:rsid w:val="00985A28"/>
    <w:rsid w:val="009E66D9"/>
    <w:rsid w:val="009E779C"/>
    <w:rsid w:val="00A422CB"/>
    <w:rsid w:val="00A77350"/>
    <w:rsid w:val="00AA7883"/>
    <w:rsid w:val="00AD3769"/>
    <w:rsid w:val="00AF33EF"/>
    <w:rsid w:val="00BB7781"/>
    <w:rsid w:val="00BD5509"/>
    <w:rsid w:val="00C04BA3"/>
    <w:rsid w:val="00C05BE2"/>
    <w:rsid w:val="00C138A0"/>
    <w:rsid w:val="00C24D75"/>
    <w:rsid w:val="00C258AA"/>
    <w:rsid w:val="00CE4EAD"/>
    <w:rsid w:val="00CF5FBA"/>
    <w:rsid w:val="00D01B93"/>
    <w:rsid w:val="00DA20C0"/>
    <w:rsid w:val="00DA5CCF"/>
    <w:rsid w:val="00DD0E39"/>
    <w:rsid w:val="00E06497"/>
    <w:rsid w:val="00E47355"/>
    <w:rsid w:val="00E6075F"/>
    <w:rsid w:val="00E65771"/>
    <w:rsid w:val="00EA3268"/>
    <w:rsid w:val="00EE54B1"/>
    <w:rsid w:val="00EF7E91"/>
    <w:rsid w:val="00F0112A"/>
    <w:rsid w:val="00F2188E"/>
    <w:rsid w:val="00F33B2B"/>
    <w:rsid w:val="00F749EF"/>
    <w:rsid w:val="00FD0CC6"/>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8A33"/>
  <w15:chartTrackingRefBased/>
  <w15:docId w15:val="{F0F75C47-B096-4D65-9178-03F471BF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355"/>
  </w:style>
  <w:style w:type="paragraph" w:styleId="Footer">
    <w:name w:val="footer"/>
    <w:basedOn w:val="Normal"/>
    <w:link w:val="FooterChar"/>
    <w:uiPriority w:val="99"/>
    <w:unhideWhenUsed/>
    <w:rsid w:val="00E4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355"/>
  </w:style>
  <w:style w:type="table" w:styleId="TableGrid">
    <w:name w:val="Table Grid"/>
    <w:basedOn w:val="TableNormal"/>
    <w:uiPriority w:val="39"/>
    <w:rsid w:val="00C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00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2B2B2B"/>
    <w:rPr>
      <w:color w:val="0563C1" w:themeColor="hyperlink"/>
      <w:u w:val="single"/>
    </w:rPr>
  </w:style>
  <w:style w:type="character" w:styleId="UnresolvedMention">
    <w:name w:val="Unresolved Mention"/>
    <w:basedOn w:val="DefaultParagraphFont"/>
    <w:uiPriority w:val="99"/>
    <w:semiHidden/>
    <w:unhideWhenUsed/>
    <w:rsid w:val="002B2B2B"/>
    <w:rPr>
      <w:color w:val="605E5C"/>
      <w:shd w:val="clear" w:color="auto" w:fill="E1DFDD"/>
    </w:rPr>
  </w:style>
  <w:style w:type="paragraph" w:styleId="ListParagraph">
    <w:name w:val="List Paragraph"/>
    <w:basedOn w:val="Normal"/>
    <w:uiPriority w:val="34"/>
    <w:qFormat/>
    <w:rsid w:val="003B3E45"/>
    <w:pPr>
      <w:ind w:left="720"/>
      <w:contextualSpacing/>
    </w:pPr>
  </w:style>
  <w:style w:type="paragraph" w:styleId="FootnoteText">
    <w:name w:val="footnote text"/>
    <w:basedOn w:val="Normal"/>
    <w:link w:val="FootnoteTextChar"/>
    <w:uiPriority w:val="99"/>
    <w:semiHidden/>
    <w:unhideWhenUsed/>
    <w:rsid w:val="00124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35E"/>
    <w:rPr>
      <w:sz w:val="20"/>
      <w:szCs w:val="20"/>
    </w:rPr>
  </w:style>
  <w:style w:type="character" w:styleId="FootnoteReference">
    <w:name w:val="footnote reference"/>
    <w:basedOn w:val="DefaultParagraphFont"/>
    <w:uiPriority w:val="99"/>
    <w:semiHidden/>
    <w:unhideWhenUsed/>
    <w:rsid w:val="00124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5036">
      <w:bodyDiv w:val="1"/>
      <w:marLeft w:val="0"/>
      <w:marRight w:val="0"/>
      <w:marTop w:val="0"/>
      <w:marBottom w:val="0"/>
      <w:divBdr>
        <w:top w:val="none" w:sz="0" w:space="0" w:color="auto"/>
        <w:left w:val="none" w:sz="0" w:space="0" w:color="auto"/>
        <w:bottom w:val="none" w:sz="0" w:space="0" w:color="auto"/>
        <w:right w:val="none" w:sz="0" w:space="0" w:color="auto"/>
      </w:divBdr>
    </w:div>
    <w:div w:id="758063562">
      <w:bodyDiv w:val="1"/>
      <w:marLeft w:val="0"/>
      <w:marRight w:val="0"/>
      <w:marTop w:val="0"/>
      <w:marBottom w:val="0"/>
      <w:divBdr>
        <w:top w:val="none" w:sz="0" w:space="0" w:color="auto"/>
        <w:left w:val="none" w:sz="0" w:space="0" w:color="auto"/>
        <w:bottom w:val="none" w:sz="0" w:space="0" w:color="auto"/>
        <w:right w:val="none" w:sz="0" w:space="0" w:color="auto"/>
      </w:divBdr>
    </w:div>
    <w:div w:id="15378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mispd@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journals.ldpb.org/index.php/cognosce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ugas%20Baru\12345\template-ijespg%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8C8D-050D-44FE-8735-40F14138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template-ijespg - Copy</Template>
  <TotalTime>9</TotalTime>
  <Pages>8</Pages>
  <Words>7920</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10M</dc:creator>
  <cp:keywords/>
  <dc:description/>
  <cp:lastModifiedBy>AcerAspire</cp:lastModifiedBy>
  <cp:revision>3</cp:revision>
  <dcterms:created xsi:type="dcterms:W3CDTF">2023-12-30T14:20:00Z</dcterms:created>
  <dcterms:modified xsi:type="dcterms:W3CDTF">2023-12-30T14:27:00Z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3b651cc0-592d-3959-903f-e7fe89c8ea42</vt:lpwstr>
  </property>
  <property fmtid="{D5CDD505-2E9C-101B-9397-08002B2CF9AE}" pid="4" name="Mendeley Citation Style_1">
    <vt:lpwstr>http://www.zotero.org/styles/apa-6th-edition</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http://www.zotero.org/styles/apa-cv</vt:lpwstr>
  </property>
  <property fmtid="{D5CDD505-2E9C-101B-9397-08002B2CF9AE}" pid="10" name="Mendeley Recent Style Name 2_1">
    <vt:lpwstr>American Psychological Association 7th edition (curriculum vitae, sorted by descending date)</vt:lpwstr>
  </property>
  <property fmtid="{D5CDD505-2E9C-101B-9397-08002B2CF9AE}" pid="11" name="Mendeley Recent Style Id 3_1">
    <vt:lpwstr>http://www.zotero.org/styles/apa-no-ampersand</vt:lpwstr>
  </property>
  <property fmtid="{D5CDD505-2E9C-101B-9397-08002B2CF9AE}" pid="12" name="Mendeley Recent Style Name 3_1">
    <vt:lpwstr>American Psychological Association 7th edition (no ampersand)</vt:lpwstr>
  </property>
  <property fmtid="{D5CDD505-2E9C-101B-9397-08002B2CF9AE}" pid="13" name="Mendeley Recent Style Id 4_1">
    <vt:lpwstr>http://www.zotero.org/styles/apa-no-initials</vt:lpwstr>
  </property>
  <property fmtid="{D5CDD505-2E9C-101B-9397-08002B2CF9AE}" pid="14" name="Mendeley Recent Style Name 4_1">
    <vt:lpwstr>American Psychological Association 7th edition (no initials)</vt:lpwstr>
  </property>
  <property fmtid="{D5CDD505-2E9C-101B-9397-08002B2CF9AE}" pid="15" name="Mendeley Recent Style Id 5_1">
    <vt:lpwstr>http://www.zotero.org/styles/apa-numeric-superscript-brackets</vt:lpwstr>
  </property>
  <property fmtid="{D5CDD505-2E9C-101B-9397-08002B2CF9AE}" pid="16" name="Mendeley Recent Style Name 5_1">
    <vt:lpwstr>American Psychological Association 7th edition (numeric, brackets)</vt:lpwstr>
  </property>
  <property fmtid="{D5CDD505-2E9C-101B-9397-08002B2CF9AE}" pid="17" name="Mendeley Recent Style Id 6_1">
    <vt:lpwstr>http://www.zotero.org/styles/apa-numeric-superscript</vt:lpwstr>
  </property>
  <property fmtid="{D5CDD505-2E9C-101B-9397-08002B2CF9AE}" pid="18" name="Mendeley Recent Style Name 6_1">
    <vt:lpwstr>American Psychological Association 7th edition (numeric, superscript)</vt:lpwstr>
  </property>
  <property fmtid="{D5CDD505-2E9C-101B-9397-08002B2CF9AE}" pid="19" name="Mendeley Recent Style Id 7_1">
    <vt:lpwstr>http://www.zotero.org/styles/american-sociological-association</vt:lpwstr>
  </property>
  <property fmtid="{D5CDD505-2E9C-101B-9397-08002B2CF9AE}" pid="20" name="Mendeley Recent Style Name 7_1">
    <vt:lpwstr>American Sociological Association 6th edition</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